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27" w:rsidRDefault="00996E27" w:rsidP="0065203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4F79A8">
        <w:rPr>
          <w:rFonts w:ascii="仿宋_GB2312" w:eastAsia="仿宋_GB2312" w:hAnsi="宋体" w:cs="仿宋_GB2312" w:hint="eastAsia"/>
          <w:sz w:val="32"/>
          <w:szCs w:val="32"/>
        </w:rPr>
        <w:t>附件：</w:t>
      </w:r>
    </w:p>
    <w:p w:rsidR="00996E27" w:rsidRDefault="00996E27" w:rsidP="00CD5011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96E27" w:rsidRDefault="00996E27" w:rsidP="00CD5011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阜阳师范学院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2015-2016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学年心理健康教育工作</w:t>
      </w:r>
    </w:p>
    <w:p w:rsidR="00996E27" w:rsidRDefault="00996E27" w:rsidP="00CD5011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先进集体、个人名单</w:t>
      </w:r>
    </w:p>
    <w:p w:rsidR="00996E27" w:rsidRDefault="00996E27" w:rsidP="00CD5011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996E27" w:rsidRPr="001B7A78" w:rsidRDefault="00996E27" w:rsidP="00CD5011">
      <w:pPr>
        <w:spacing w:line="56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一、</w:t>
      </w:r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先进集体、</w:t>
      </w:r>
      <w:bookmarkStart w:id="0" w:name="_GoBack"/>
      <w:bookmarkEnd w:id="0"/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个人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40"/>
        <w:gridCol w:w="1800"/>
      </w:tblGrid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4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先进集体</w:t>
            </w:r>
          </w:p>
        </w:tc>
        <w:tc>
          <w:tcPr>
            <w:tcW w:w="180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先进个人</w:t>
            </w:r>
          </w:p>
        </w:tc>
      </w:tr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</w:p>
        </w:tc>
        <w:tc>
          <w:tcPr>
            <w:tcW w:w="59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商学院心理委员联合分会</w:t>
            </w:r>
          </w:p>
        </w:tc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赵志强</w:t>
            </w:r>
          </w:p>
        </w:tc>
      </w:tr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59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物理与电子工程学院心理委员联合分会</w:t>
            </w:r>
          </w:p>
        </w:tc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辛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敏</w:t>
            </w:r>
          </w:p>
        </w:tc>
      </w:tr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3</w:t>
            </w:r>
          </w:p>
        </w:tc>
        <w:tc>
          <w:tcPr>
            <w:tcW w:w="59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生物与食品工程学院心理委员联合会</w:t>
            </w:r>
          </w:p>
        </w:tc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李婷婷</w:t>
            </w:r>
          </w:p>
        </w:tc>
      </w:tr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4</w:t>
            </w:r>
          </w:p>
        </w:tc>
        <w:tc>
          <w:tcPr>
            <w:tcW w:w="59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数学与统计学院心理委员联合分会</w:t>
            </w:r>
          </w:p>
        </w:tc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崔方达</w:t>
            </w:r>
          </w:p>
        </w:tc>
      </w:tr>
      <w:tr w:rsidR="00996E27" w:rsidRPr="00FA645A">
        <w:trPr>
          <w:trHeight w:val="1000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</w:p>
        </w:tc>
        <w:tc>
          <w:tcPr>
            <w:tcW w:w="59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外国语学院心理委员联合分会</w:t>
            </w:r>
          </w:p>
        </w:tc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曲欣欣</w:t>
            </w: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 xml:space="preserve"> </w:t>
            </w:r>
          </w:p>
        </w:tc>
      </w:tr>
    </w:tbl>
    <w:p w:rsidR="00996E27" w:rsidRDefault="00996E27" w:rsidP="00CD5011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996E27" w:rsidRDefault="00996E27" w:rsidP="00CD5011">
      <w:pPr>
        <w:spacing w:before="100" w:beforeAutospacing="1"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</w:p>
    <w:p w:rsidR="00996E27" w:rsidRDefault="00996E27" w:rsidP="00CD5011">
      <w:pPr>
        <w:spacing w:before="100" w:beforeAutospacing="1"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二、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优秀心理咨询师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140"/>
        <w:gridCol w:w="3600"/>
      </w:tblGrid>
      <w:tr w:rsidR="00996E27" w:rsidRPr="00FA645A">
        <w:trPr>
          <w:trHeight w:val="681"/>
        </w:trPr>
        <w:tc>
          <w:tcPr>
            <w:tcW w:w="90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4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00" w:type="dxa"/>
            <w:vAlign w:val="center"/>
          </w:tcPr>
          <w:p w:rsidR="00996E27" w:rsidRPr="002D49C1" w:rsidRDefault="00996E27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所属学院</w:t>
            </w:r>
          </w:p>
        </w:tc>
      </w:tr>
      <w:tr w:rsidR="00996E27" w:rsidRPr="00FA645A">
        <w:trPr>
          <w:trHeight w:val="681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</w:p>
        </w:tc>
        <w:tc>
          <w:tcPr>
            <w:tcW w:w="41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震</w:t>
            </w:r>
          </w:p>
        </w:tc>
        <w:tc>
          <w:tcPr>
            <w:tcW w:w="36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教育学院</w:t>
            </w:r>
          </w:p>
        </w:tc>
      </w:tr>
      <w:tr w:rsidR="00996E27" w:rsidRPr="00FA645A">
        <w:trPr>
          <w:trHeight w:val="681"/>
        </w:trPr>
        <w:tc>
          <w:tcPr>
            <w:tcW w:w="9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41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张淑娟</w:t>
            </w:r>
          </w:p>
        </w:tc>
        <w:tc>
          <w:tcPr>
            <w:tcW w:w="36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教育学院</w:t>
            </w:r>
          </w:p>
        </w:tc>
      </w:tr>
    </w:tbl>
    <w:p w:rsidR="00996E27" w:rsidRDefault="00996E27" w:rsidP="00CD5011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996E27" w:rsidRDefault="00996E27" w:rsidP="00CD5011">
      <w:pPr>
        <w:spacing w:line="56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三、十佳心理委员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2340"/>
        <w:gridCol w:w="3420"/>
      </w:tblGrid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2D49C1" w:rsidRDefault="00996E27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996E27" w:rsidRPr="002D49C1" w:rsidRDefault="00996E27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性</w:t>
            </w:r>
            <w:r w:rsidRPr="002D49C1">
              <w:rPr>
                <w:rFonts w:ascii="黑体" w:eastAsia="黑体" w:hAnsi="宋体" w:cs="黑体"/>
                <w:b/>
                <w:bCs/>
                <w:sz w:val="28"/>
                <w:szCs w:val="28"/>
              </w:rPr>
              <w:t xml:space="preserve"> </w:t>
            </w: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40" w:type="dxa"/>
            <w:vAlign w:val="center"/>
          </w:tcPr>
          <w:p w:rsidR="00996E27" w:rsidRPr="002D49C1" w:rsidRDefault="00996E27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420" w:type="dxa"/>
            <w:vAlign w:val="center"/>
          </w:tcPr>
          <w:p w:rsidR="00996E27" w:rsidRPr="002D49C1" w:rsidRDefault="00996E27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李书晗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201541410122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商学院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昌苗苗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201440510304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数学与统计学院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许心怡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E344B">
              <w:rPr>
                <w:rFonts w:ascii="仿宋_GB2312" w:eastAsia="仿宋_GB2312" w:hAnsi="宋体" w:cs="仿宋_GB2312"/>
                <w:sz w:val="28"/>
                <w:szCs w:val="28"/>
              </w:rPr>
              <w:t>201540210111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外国语学院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范崇菲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201441330110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教育学院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飞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男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201540650223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物理与电子工程学院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周书巷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男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E344B">
              <w:rPr>
                <w:rFonts w:ascii="仿宋_GB2312" w:eastAsia="仿宋_GB2312" w:hAnsi="宋体" w:cs="仿宋_GB2312"/>
                <w:sz w:val="28"/>
                <w:szCs w:val="28"/>
              </w:rPr>
              <w:t>201540110441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文学院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郑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海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男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201341210630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体育学院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慧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E344B">
              <w:rPr>
                <w:rFonts w:ascii="仿宋_GB2312" w:eastAsia="仿宋_GB2312" w:hAnsi="宋体" w:cs="仿宋_GB2312"/>
                <w:sz w:val="28"/>
                <w:szCs w:val="28"/>
              </w:rPr>
              <w:t>201541520125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经济学院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张静秋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201440940118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计算机与信息工程学院</w:t>
            </w:r>
          </w:p>
        </w:tc>
      </w:tr>
      <w:tr w:rsidR="00996E27" w:rsidRPr="00FA645A">
        <w:trPr>
          <w:trHeight w:val="547"/>
        </w:trPr>
        <w:tc>
          <w:tcPr>
            <w:tcW w:w="180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孙阳阳</w:t>
            </w:r>
          </w:p>
        </w:tc>
        <w:tc>
          <w:tcPr>
            <w:tcW w:w="108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女</w:t>
            </w:r>
          </w:p>
        </w:tc>
        <w:tc>
          <w:tcPr>
            <w:tcW w:w="234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201540460116</w:t>
            </w:r>
          </w:p>
        </w:tc>
        <w:tc>
          <w:tcPr>
            <w:tcW w:w="3420" w:type="dxa"/>
            <w:vAlign w:val="center"/>
          </w:tcPr>
          <w:p w:rsidR="00996E27" w:rsidRPr="00FA645A" w:rsidRDefault="00996E2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历史文化与旅游学院</w:t>
            </w:r>
          </w:p>
        </w:tc>
      </w:tr>
    </w:tbl>
    <w:p w:rsidR="00996E27" w:rsidRDefault="00996E27" w:rsidP="00CD5011"/>
    <w:p w:rsidR="00996E27" w:rsidRDefault="00996E27" w:rsidP="00CD5011">
      <w:pPr>
        <w:spacing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</w:p>
    <w:p w:rsidR="00996E27" w:rsidRDefault="00996E27" w:rsidP="00CD5011">
      <w:pPr>
        <w:spacing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</w:p>
    <w:p w:rsidR="00996E27" w:rsidRDefault="00996E27" w:rsidP="00CD5011">
      <w:pPr>
        <w:spacing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四、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优秀心理志愿者</w:t>
      </w:r>
    </w:p>
    <w:tbl>
      <w:tblPr>
        <w:tblW w:w="837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1559"/>
        <w:gridCol w:w="2551"/>
        <w:gridCol w:w="2694"/>
      </w:tblGrid>
      <w:tr w:rsidR="00996E27">
        <w:trPr>
          <w:trHeight w:val="170"/>
        </w:trPr>
        <w:tc>
          <w:tcPr>
            <w:tcW w:w="1575" w:type="dxa"/>
            <w:vAlign w:val="center"/>
          </w:tcPr>
          <w:p w:rsidR="00996E27" w:rsidRPr="002D49C1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996E27" w:rsidRPr="002D49C1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996E27" w:rsidRPr="002D49C1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996E27" w:rsidRPr="002D49C1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996E27">
        <w:trPr>
          <w:trHeight w:val="503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苏秀玲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201540140236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张冰玉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201540110127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郭学成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201540150142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201540220118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余慧婷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201540210211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刘宇博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201540230329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张京京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201540210212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政法学院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201440330154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石凌宇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201540340109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奔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201540320136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邵楚彤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201540330129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张秋侠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201441530143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胡芳杰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201541540257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201341440236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201341420125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吴务本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201441520138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201441410149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程柳悦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201440210132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孔令启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201441430211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可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201441420116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赵思佳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201341430260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梦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201441440216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赵瑞杰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201441440158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201341450114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历史文化与旅游学院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201440410143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郭怡浓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201540410150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王慢慢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201440450158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霍元元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201440450178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音乐舞蹈</w:t>
            </w:r>
          </w:p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周家欢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201541110224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仲维成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201541110305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宽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201541110329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201441110421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201441120105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吴大洋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201441210414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俞芬芳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201541210523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谢晶晶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201441210120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杨彩艺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201441010214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赵增阳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201541050317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201441010211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李相仪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201441010216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张同水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201441050220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曾高峰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201540510158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史兆娟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201540530105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物理与电子工程学院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朱先华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201540650211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尚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201540650110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叶琪斌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201540630117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郑丹丹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201440620171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倪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201440650128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杨新雨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201540620224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袁保风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201540650141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化学与材料工程学院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张灵美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201540730121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周绪鑫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201440710254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张智慧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201540710114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sz w:val="28"/>
                <w:szCs w:val="28"/>
              </w:rPr>
              <w:t>生物与食品工程学院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时红梅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201540810123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原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201540810237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余梅霞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201440810144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徐晓</w:t>
            </w:r>
            <w:r w:rsidRPr="00192B9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201540820134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计算机与信息工程学院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刘丹丹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201540920112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201440930147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王帅帅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201440910335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201540940120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彭万里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201541330155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付万萍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201341330109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尚传娟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201441330138</w:t>
            </w:r>
          </w:p>
        </w:tc>
      </w:tr>
      <w:tr w:rsidR="00996E27">
        <w:trPr>
          <w:trHeight w:val="170"/>
        </w:trPr>
        <w:tc>
          <w:tcPr>
            <w:tcW w:w="1575" w:type="dxa"/>
            <w:vMerge w:val="restart"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校心理委员联合会</w:t>
            </w: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蒋传章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201441520112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杨华钊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201440110458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201440110240</w:t>
            </w:r>
          </w:p>
        </w:tc>
      </w:tr>
      <w:tr w:rsidR="00996E27">
        <w:trPr>
          <w:trHeight w:val="17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周莉莉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201441330169</w:t>
            </w:r>
          </w:p>
        </w:tc>
      </w:tr>
      <w:tr w:rsidR="00996E27">
        <w:trPr>
          <w:trHeight w:val="280"/>
        </w:trPr>
        <w:tc>
          <w:tcPr>
            <w:tcW w:w="1575" w:type="dxa"/>
            <w:vMerge/>
            <w:vAlign w:val="center"/>
          </w:tcPr>
          <w:p w:rsidR="00996E27" w:rsidRPr="00FA645A" w:rsidRDefault="00996E27" w:rsidP="00171A45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551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吴汶珊</w:t>
            </w:r>
          </w:p>
        </w:tc>
        <w:tc>
          <w:tcPr>
            <w:tcW w:w="2694" w:type="dxa"/>
            <w:vAlign w:val="center"/>
          </w:tcPr>
          <w:p w:rsidR="00996E27" w:rsidRPr="00FA645A" w:rsidRDefault="00996E27" w:rsidP="00171A45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A645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201541330161</w:t>
            </w:r>
          </w:p>
        </w:tc>
      </w:tr>
    </w:tbl>
    <w:p w:rsidR="00996E27" w:rsidRPr="005D4B03" w:rsidRDefault="00996E27" w:rsidP="00CD5011">
      <w:pPr>
        <w:ind w:right="420"/>
      </w:pPr>
    </w:p>
    <w:p w:rsidR="00996E27" w:rsidRPr="00CD5011" w:rsidRDefault="00996E27"/>
    <w:sectPr w:rsidR="00996E27" w:rsidRPr="00CD5011" w:rsidSect="00B0460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11"/>
    <w:rsid w:val="00171A45"/>
    <w:rsid w:val="00192B91"/>
    <w:rsid w:val="001B7A78"/>
    <w:rsid w:val="002D49C1"/>
    <w:rsid w:val="003E344B"/>
    <w:rsid w:val="004F79A8"/>
    <w:rsid w:val="00557FFB"/>
    <w:rsid w:val="005B318A"/>
    <w:rsid w:val="005D4B03"/>
    <w:rsid w:val="00652034"/>
    <w:rsid w:val="00772292"/>
    <w:rsid w:val="0099529D"/>
    <w:rsid w:val="00996E27"/>
    <w:rsid w:val="00B04609"/>
    <w:rsid w:val="00B5709C"/>
    <w:rsid w:val="00CD5011"/>
    <w:rsid w:val="00DD7B56"/>
    <w:rsid w:val="00FA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1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325</Words>
  <Characters>1855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5</cp:revision>
  <dcterms:created xsi:type="dcterms:W3CDTF">2016-07-06T02:10:00Z</dcterms:created>
  <dcterms:modified xsi:type="dcterms:W3CDTF">2016-07-06T02:18:00Z</dcterms:modified>
</cp:coreProperties>
</file>