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FE" w:rsidRDefault="00F455FE">
      <w:pPr>
        <w:pStyle w:val="NormalWeb"/>
        <w:widowControl/>
        <w:shd w:val="clear" w:color="auto" w:fill="FFFFFF"/>
        <w:spacing w:before="0" w:beforeAutospacing="0" w:after="0" w:afterAutospacing="0" w:line="500" w:lineRule="exact"/>
        <w:jc w:val="center"/>
        <w:rPr>
          <w:rFonts w:ascii="Times New Roman" w:eastAsia="方正小标宋简体" w:hAnsi="Times New Roman"/>
          <w:sz w:val="44"/>
          <w:szCs w:val="44"/>
        </w:rPr>
      </w:pPr>
      <w:r>
        <w:rPr>
          <w:rFonts w:ascii="Times New Roman" w:eastAsia="方正小标宋简体" w:hAnsi="Times New Roman"/>
          <w:sz w:val="44"/>
          <w:szCs w:val="44"/>
          <w:shd w:val="clear" w:color="auto" w:fill="FFFFFF"/>
        </w:rPr>
        <w:t>2019</w:t>
      </w:r>
      <w:r>
        <w:rPr>
          <w:rFonts w:ascii="Times New Roman" w:eastAsia="方正小标宋简体" w:hAnsi="方正小标宋简体" w:hint="eastAsia"/>
          <w:sz w:val="44"/>
          <w:szCs w:val="44"/>
          <w:shd w:val="clear" w:color="auto" w:fill="FFFFFF"/>
        </w:rPr>
        <w:t>年徐州市鼓楼区教育体育局直属学校公开招聘教师公告</w:t>
      </w:r>
      <w:r>
        <w:rPr>
          <w:rFonts w:ascii="Times New Roman" w:eastAsia="方正小标宋简体" w:hAnsi="方正小标宋简体"/>
          <w:sz w:val="44"/>
          <w:szCs w:val="44"/>
          <w:shd w:val="clear" w:color="auto" w:fill="FFFFFF"/>
        </w:rPr>
        <w:t>2</w:t>
      </w:r>
    </w:p>
    <w:p w:rsidR="00F455FE" w:rsidRDefault="00F455FE">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p>
    <w:p w:rsidR="00F455FE" w:rsidRDefault="00F455FE">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根据《事业单位人事管理条例》、《江苏省事业单位公开招聘人员办法》、</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关于进一步做好全省中小学校新进教师公开招聘工作的意见</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等有关规定，结合我区教育体育局直属学校教育事业发展和教师队伍建设的需要，决定面向社会公开招聘区教体局直属学校在编教师</w:t>
      </w:r>
      <w:r>
        <w:rPr>
          <w:rFonts w:ascii="Times New Roman" w:eastAsia="仿宋" w:hAnsi="Times New Roman"/>
          <w:sz w:val="32"/>
          <w:szCs w:val="32"/>
          <w:shd w:val="clear" w:color="auto" w:fill="FFFFFF"/>
        </w:rPr>
        <w:t>34</w:t>
      </w:r>
      <w:r>
        <w:rPr>
          <w:rFonts w:ascii="Times New Roman" w:eastAsia="仿宋" w:hAnsi="仿宋" w:hint="eastAsia"/>
          <w:sz w:val="32"/>
          <w:szCs w:val="32"/>
          <w:shd w:val="clear" w:color="auto" w:fill="FFFFFF"/>
        </w:rPr>
        <w:t>名。现将有关事项公告如下：</w:t>
      </w:r>
    </w:p>
    <w:p w:rsidR="00F455FE" w:rsidRDefault="00F455FE">
      <w:pPr>
        <w:pStyle w:val="NormalWeb"/>
        <w:widowControl/>
        <w:shd w:val="clear" w:color="auto" w:fill="FFFFFF"/>
        <w:spacing w:before="0" w:beforeAutospacing="0" w:after="0" w:afterAutospacing="0" w:line="540" w:lineRule="exact"/>
        <w:ind w:firstLineChars="210" w:firstLine="672"/>
        <w:rPr>
          <w:rFonts w:ascii="仿宋" w:eastAsia="仿宋" w:hAnsi="仿宋" w:cs="仿宋"/>
          <w:sz w:val="32"/>
          <w:szCs w:val="32"/>
          <w:shd w:val="clear" w:color="auto" w:fill="FFFFFF"/>
        </w:rPr>
      </w:pPr>
      <w:r>
        <w:rPr>
          <w:rFonts w:ascii="仿宋" w:eastAsia="仿宋" w:hAnsi="仿宋" w:cs="仿宋"/>
          <w:sz w:val="32"/>
          <w:szCs w:val="32"/>
          <w:shd w:val="clear" w:color="auto" w:fill="FFFFFF"/>
        </w:rPr>
        <w:t>2019</w:t>
      </w:r>
      <w:r>
        <w:rPr>
          <w:rFonts w:ascii="仿宋" w:eastAsia="仿宋" w:hAnsi="仿宋" w:cs="仿宋" w:hint="eastAsia"/>
          <w:sz w:val="32"/>
          <w:szCs w:val="32"/>
          <w:shd w:val="clear" w:color="auto" w:fill="FFFFFF"/>
        </w:rPr>
        <w:t>年徐州市教师招聘将采取全市统一网上报名、统一笔试、各地自主面试的方式进行。面试分两个批次，</w:t>
      </w:r>
      <w:r>
        <w:rPr>
          <w:rFonts w:ascii="Times New Roman" w:eastAsia="仿宋" w:hAnsi="仿宋" w:hint="eastAsia"/>
          <w:sz w:val="32"/>
          <w:szCs w:val="32"/>
          <w:shd w:val="clear" w:color="auto" w:fill="FFFFFF"/>
        </w:rPr>
        <w:t>市教育局直属学校及云龙区、鼓楼区、泉山区、经济技术开发区为第一批次，其余县</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区为第二批次</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第一批次为优先录取批次。</w:t>
      </w:r>
      <w:r>
        <w:rPr>
          <w:rFonts w:ascii="仿宋" w:eastAsia="仿宋" w:hAnsi="仿宋" w:cs="仿宋" w:hint="eastAsia"/>
          <w:sz w:val="32"/>
          <w:szCs w:val="32"/>
          <w:shd w:val="clear" w:color="auto" w:fill="FFFFFF"/>
        </w:rPr>
        <w:t>应聘人员在网上报名时，可选择一个岗位或者两个批次各一个岗位</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须相同学段、学科</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报名。</w:t>
      </w:r>
    </w:p>
    <w:p w:rsidR="00F455FE" w:rsidRDefault="00F455FE">
      <w:pPr>
        <w:spacing w:line="500" w:lineRule="exact"/>
        <w:jc w:val="left"/>
        <w:rPr>
          <w:rFonts w:ascii="黑体" w:eastAsia="黑体" w:hAnsi="黑体"/>
          <w:sz w:val="32"/>
          <w:szCs w:val="32"/>
        </w:rPr>
      </w:pPr>
      <w:r>
        <w:rPr>
          <w:rFonts w:ascii="Times New Roman" w:eastAsia="仿宋" w:hAnsi="仿宋" w:hint="eastAsia"/>
          <w:sz w:val="32"/>
          <w:szCs w:val="32"/>
        </w:rPr>
        <w:t xml:space="preserve">　</w:t>
      </w:r>
      <w:r>
        <w:rPr>
          <w:rFonts w:ascii="黑体" w:eastAsia="黑体" w:hAnsi="黑体" w:hint="eastAsia"/>
          <w:sz w:val="32"/>
          <w:szCs w:val="32"/>
        </w:rPr>
        <w:t xml:space="preserve">　一、招聘岗位</w:t>
      </w:r>
      <w:bookmarkStart w:id="0" w:name="_GoBack"/>
      <w:bookmarkEnd w:id="0"/>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鼓楼区教育体育局直属学校公开招聘</w:t>
      </w:r>
      <w:r>
        <w:rPr>
          <w:rFonts w:ascii="Times New Roman" w:eastAsia="仿宋" w:hAnsi="仿宋" w:hint="eastAsia"/>
          <w:sz w:val="32"/>
          <w:szCs w:val="32"/>
          <w:shd w:val="clear" w:color="auto" w:fill="FFFFFF"/>
        </w:rPr>
        <w:t>教师岗位信息在徐州人力</w:t>
      </w:r>
      <w:r>
        <w:rPr>
          <w:rFonts w:ascii="Times New Roman" w:eastAsia="仿宋" w:hAnsi="仿宋" w:hint="eastAsia"/>
          <w:sz w:val="32"/>
          <w:szCs w:val="32"/>
        </w:rPr>
        <w:t>资源和社会保障网</w:t>
      </w:r>
      <w:r>
        <w:rPr>
          <w:rFonts w:ascii="Times New Roman" w:eastAsia="仿宋" w:hAnsi="Times New Roman"/>
          <w:sz w:val="32"/>
          <w:szCs w:val="32"/>
        </w:rPr>
        <w:t>(www.jsxz.hrss.gov.cn/)</w:t>
      </w:r>
      <w:r>
        <w:rPr>
          <w:rFonts w:ascii="Times New Roman" w:eastAsia="仿宋" w:hAnsi="仿宋" w:hint="eastAsia"/>
          <w:sz w:val="32"/>
          <w:szCs w:val="32"/>
        </w:rPr>
        <w:t>、徐州市教育局网站</w:t>
      </w:r>
      <w:r>
        <w:rPr>
          <w:rFonts w:ascii="Times New Roman" w:eastAsia="仿宋" w:hAnsi="Times New Roman"/>
          <w:sz w:val="32"/>
          <w:szCs w:val="32"/>
        </w:rPr>
        <w:t>(http://jyj.xz.gov.cn/)</w:t>
      </w:r>
      <w:r>
        <w:rPr>
          <w:rFonts w:ascii="Times New Roman" w:eastAsia="仿宋" w:hAnsi="Times New Roman" w:hint="eastAsia"/>
          <w:sz w:val="32"/>
          <w:szCs w:val="32"/>
        </w:rPr>
        <w:t>、</w:t>
      </w:r>
      <w:r>
        <w:rPr>
          <w:rFonts w:ascii="仿宋" w:eastAsia="仿宋" w:hAnsi="仿宋" w:cs="仿宋" w:hint="eastAsia"/>
          <w:sz w:val="32"/>
          <w:szCs w:val="32"/>
        </w:rPr>
        <w:t>徐州市鼓楼区人民政府网站</w:t>
      </w:r>
      <w:r>
        <w:rPr>
          <w:rFonts w:ascii="Times New Roman" w:eastAsia="仿宋" w:hAnsi="Times New Roman" w:hint="eastAsia"/>
          <w:sz w:val="32"/>
          <w:szCs w:val="32"/>
        </w:rPr>
        <w:t>（</w:t>
      </w:r>
      <w:r>
        <w:rPr>
          <w:rFonts w:ascii="Times New Roman" w:eastAsia="仿宋" w:hAnsi="Times New Roman"/>
          <w:sz w:val="32"/>
          <w:szCs w:val="32"/>
        </w:rPr>
        <w:t>www.xzgl.gov.cn</w:t>
      </w:r>
      <w:r>
        <w:rPr>
          <w:rFonts w:ascii="Times New Roman" w:eastAsia="仿宋" w:hAnsi="Times New Roman" w:hint="eastAsia"/>
          <w:sz w:val="32"/>
          <w:szCs w:val="32"/>
        </w:rPr>
        <w:t>）</w:t>
      </w:r>
      <w:r>
        <w:rPr>
          <w:rFonts w:ascii="Times New Roman" w:eastAsia="仿宋" w:hAnsi="仿宋" w:hint="eastAsia"/>
          <w:sz w:val="32"/>
          <w:szCs w:val="32"/>
        </w:rPr>
        <w:t>发布，具体的招聘单位、岗位名称、招聘人数、资格条件等详见《</w:t>
      </w:r>
      <w:r>
        <w:rPr>
          <w:rFonts w:ascii="Times New Roman" w:eastAsia="仿宋" w:hAnsi="Times New Roman"/>
          <w:sz w:val="32"/>
          <w:szCs w:val="32"/>
        </w:rPr>
        <w:t>2019</w:t>
      </w:r>
      <w:r>
        <w:rPr>
          <w:rFonts w:ascii="Times New Roman" w:eastAsia="仿宋" w:hAnsi="仿宋" w:hint="eastAsia"/>
          <w:sz w:val="32"/>
          <w:szCs w:val="32"/>
        </w:rPr>
        <w:t>年徐州市鼓楼区教育体育局直属学校公开招聘教师岗位信息表》</w:t>
      </w:r>
      <w:r>
        <w:rPr>
          <w:rFonts w:ascii="Times New Roman" w:eastAsia="仿宋" w:hAnsi="Times New Roman"/>
          <w:sz w:val="32"/>
          <w:szCs w:val="32"/>
        </w:rPr>
        <w:t>(</w:t>
      </w:r>
      <w:r>
        <w:rPr>
          <w:rFonts w:ascii="Times New Roman" w:eastAsia="仿宋" w:hAnsi="仿宋" w:hint="eastAsia"/>
          <w:sz w:val="32"/>
          <w:szCs w:val="32"/>
        </w:rPr>
        <w:t>以下简称《岗位信息表》</w:t>
      </w:r>
      <w:r>
        <w:rPr>
          <w:rFonts w:ascii="Times New Roman" w:eastAsia="仿宋" w:hAnsi="Times New Roman"/>
          <w:sz w:val="32"/>
          <w:szCs w:val="32"/>
        </w:rPr>
        <w:t>)</w:t>
      </w:r>
      <w:r>
        <w:rPr>
          <w:rFonts w:ascii="Times New Roman" w:eastAsia="仿宋" w:hAnsi="仿宋" w:hint="eastAsia"/>
          <w:sz w:val="32"/>
          <w:szCs w:val="32"/>
        </w:rPr>
        <w:t>。</w:t>
      </w:r>
    </w:p>
    <w:p w:rsidR="00F455FE" w:rsidRDefault="00F455FE">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二、招聘条件</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应聘人员应具有中华人民共和国国籍，享有公民的政治权利；坚持四项基本原则，拥护中国共产党的路线、方针、政策；遵守中华人民共和国宪法和法律</w:t>
      </w:r>
      <w:r>
        <w:rPr>
          <w:rFonts w:ascii="Times New Roman" w:eastAsia="仿宋" w:hAnsi="Times New Roman" w:hint="eastAsia"/>
          <w:sz w:val="32"/>
          <w:szCs w:val="32"/>
        </w:rPr>
        <w:t>，</w:t>
      </w:r>
      <w:r>
        <w:rPr>
          <w:rFonts w:ascii="Times New Roman" w:eastAsia="仿宋" w:hAnsi="仿宋" w:hint="eastAsia"/>
          <w:sz w:val="32"/>
          <w:szCs w:val="32"/>
        </w:rPr>
        <w:t>无违法违纪行为；热爱教育事业，具备良好的品行和职业道德；身心健康，能正常履行岗位职责。</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一</w:t>
      </w:r>
      <w:r>
        <w:rPr>
          <w:rFonts w:ascii="Times New Roman" w:eastAsia="仿宋" w:hAnsi="Times New Roman"/>
          <w:sz w:val="32"/>
          <w:szCs w:val="32"/>
        </w:rPr>
        <w:t>)</w:t>
      </w:r>
      <w:r>
        <w:rPr>
          <w:rFonts w:ascii="Times New Roman" w:eastAsia="仿宋" w:hAnsi="仿宋" w:hint="eastAsia"/>
          <w:sz w:val="32"/>
          <w:szCs w:val="32"/>
        </w:rPr>
        <w:t>应聘人员另须符合以下条件：</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年龄条件</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应聘人员年龄须在</w:t>
      </w:r>
      <w:r>
        <w:rPr>
          <w:rFonts w:ascii="Times New Roman" w:eastAsia="仿宋" w:hAnsi="Times New Roman"/>
          <w:sz w:val="32"/>
          <w:szCs w:val="32"/>
        </w:rPr>
        <w:t>35</w:t>
      </w:r>
      <w:r>
        <w:rPr>
          <w:rFonts w:ascii="Times New Roman" w:eastAsia="仿宋" w:hAnsi="仿宋" w:hint="eastAsia"/>
          <w:sz w:val="32"/>
          <w:szCs w:val="32"/>
        </w:rPr>
        <w:t>周岁及以下</w:t>
      </w:r>
      <w:r>
        <w:rPr>
          <w:rFonts w:ascii="Times New Roman" w:eastAsia="仿宋" w:hAnsi="Times New Roman"/>
          <w:sz w:val="32"/>
          <w:szCs w:val="32"/>
        </w:rPr>
        <w:t>(</w:t>
      </w:r>
      <w:r>
        <w:rPr>
          <w:rFonts w:ascii="Times New Roman" w:eastAsia="仿宋" w:hAnsi="Times New Roman" w:hint="eastAsia"/>
          <w:sz w:val="32"/>
          <w:szCs w:val="32"/>
        </w:rPr>
        <w:t>即</w:t>
      </w:r>
      <w:smartTag w:uri="urn:schemas-microsoft-com:office:smarttags" w:element="chsdate">
        <w:smartTagPr>
          <w:attr w:name="IsROCDate" w:val="False"/>
          <w:attr w:name="IsLunarDate" w:val="False"/>
          <w:attr w:name="Day" w:val="1"/>
          <w:attr w:name="Month" w:val="3"/>
          <w:attr w:name="Year" w:val="1983"/>
        </w:smartTagPr>
        <w:r>
          <w:rPr>
            <w:rFonts w:ascii="Times New Roman" w:eastAsia="仿宋" w:hAnsi="Times New Roman"/>
            <w:sz w:val="32"/>
            <w:szCs w:val="32"/>
          </w:rPr>
          <w:t>1983</w:t>
        </w:r>
        <w:r>
          <w:rPr>
            <w:rFonts w:ascii="Times New Roman" w:eastAsia="仿宋" w:hAnsi="Times New Roman" w:hint="eastAsia"/>
            <w:sz w:val="32"/>
            <w:szCs w:val="32"/>
          </w:rPr>
          <w:t>年</w:t>
        </w:r>
        <w:r>
          <w:rPr>
            <w:rFonts w:ascii="Times New Roman" w:eastAsia="仿宋" w:hAnsi="Times New Roman"/>
            <w:sz w:val="32"/>
            <w:szCs w:val="32"/>
          </w:rPr>
          <w:t>3</w:t>
        </w:r>
        <w:r>
          <w:rPr>
            <w:rFonts w:ascii="Times New Roman" w:eastAsia="仿宋" w:hAnsi="Times New Roman" w:hint="eastAsia"/>
            <w:sz w:val="32"/>
            <w:szCs w:val="32"/>
          </w:rPr>
          <w:t>月</w:t>
        </w:r>
        <w:r>
          <w:rPr>
            <w:rFonts w:ascii="Times New Roman" w:eastAsia="仿宋" w:hAnsi="Times New Roman"/>
            <w:sz w:val="32"/>
            <w:szCs w:val="32"/>
          </w:rPr>
          <w:t>1</w:t>
        </w:r>
        <w:r>
          <w:rPr>
            <w:rFonts w:ascii="Times New Roman" w:eastAsia="仿宋" w:hAnsi="Times New Roman" w:hint="eastAsia"/>
            <w:sz w:val="32"/>
            <w:szCs w:val="32"/>
          </w:rPr>
          <w:t>日</w:t>
        </w:r>
      </w:smartTag>
      <w:r>
        <w:rPr>
          <w:rFonts w:ascii="Times New Roman" w:eastAsia="仿宋" w:hAnsi="Times New Roman" w:hint="eastAsia"/>
          <w:sz w:val="32"/>
          <w:szCs w:val="32"/>
        </w:rPr>
        <w:t>至</w:t>
      </w:r>
      <w:smartTag w:uri="urn:schemas-microsoft-com:office:smarttags" w:element="chsdate">
        <w:smartTagPr>
          <w:attr w:name="IsROCDate" w:val="False"/>
          <w:attr w:name="IsLunarDate" w:val="False"/>
          <w:attr w:name="Day" w:val="28"/>
          <w:attr w:name="Month" w:val="2"/>
          <w:attr w:name="Year" w:val="2001"/>
        </w:smartTagPr>
        <w:r>
          <w:rPr>
            <w:rFonts w:ascii="Times New Roman" w:eastAsia="仿宋" w:hAnsi="Times New Roman"/>
            <w:sz w:val="32"/>
            <w:szCs w:val="32"/>
          </w:rPr>
          <w:t>2001</w:t>
        </w:r>
        <w:r>
          <w:rPr>
            <w:rFonts w:ascii="Times New Roman" w:eastAsia="仿宋" w:hAnsi="Times New Roman" w:hint="eastAsia"/>
            <w:sz w:val="32"/>
            <w:szCs w:val="32"/>
          </w:rPr>
          <w:t>年</w:t>
        </w:r>
        <w:r>
          <w:rPr>
            <w:rFonts w:ascii="Times New Roman" w:eastAsia="仿宋" w:hAnsi="Times New Roman"/>
            <w:sz w:val="32"/>
            <w:szCs w:val="32"/>
          </w:rPr>
          <w:t>2</w:t>
        </w:r>
        <w:r>
          <w:rPr>
            <w:rFonts w:ascii="Times New Roman" w:eastAsia="仿宋" w:hAnsi="Times New Roman" w:hint="eastAsia"/>
            <w:sz w:val="32"/>
            <w:szCs w:val="32"/>
          </w:rPr>
          <w:t>月</w:t>
        </w:r>
        <w:r>
          <w:rPr>
            <w:rFonts w:ascii="Times New Roman" w:eastAsia="仿宋" w:hAnsi="Times New Roman"/>
            <w:sz w:val="32"/>
            <w:szCs w:val="32"/>
          </w:rPr>
          <w:t>28</w:t>
        </w:r>
        <w:r>
          <w:rPr>
            <w:rFonts w:ascii="Times New Roman" w:eastAsia="仿宋" w:hAnsi="Times New Roman" w:hint="eastAsia"/>
            <w:sz w:val="32"/>
            <w:szCs w:val="32"/>
          </w:rPr>
          <w:t>日</w:t>
        </w:r>
      </w:smartTag>
      <w:r>
        <w:rPr>
          <w:rFonts w:ascii="Times New Roman" w:eastAsia="仿宋" w:hAnsi="Times New Roman" w:hint="eastAsia"/>
          <w:sz w:val="32"/>
          <w:szCs w:val="32"/>
        </w:rPr>
        <w:t>之间出生</w:t>
      </w:r>
      <w:r>
        <w:rPr>
          <w:rFonts w:ascii="Times New Roman" w:eastAsia="仿宋" w:hAnsi="Times New Roman"/>
          <w:sz w:val="32"/>
          <w:szCs w:val="32"/>
        </w:rPr>
        <w:t>)</w:t>
      </w:r>
      <w:r>
        <w:rPr>
          <w:rFonts w:ascii="Times New Roman" w:eastAsia="仿宋" w:hAnsi="仿宋" w:hint="eastAsia"/>
          <w:sz w:val="32"/>
          <w:szCs w:val="32"/>
        </w:rPr>
        <w:t>，博士研究生年龄可放宽至</w:t>
      </w:r>
      <w:r>
        <w:rPr>
          <w:rFonts w:ascii="Times New Roman" w:eastAsia="仿宋" w:hAnsi="Times New Roman"/>
          <w:sz w:val="32"/>
          <w:szCs w:val="32"/>
        </w:rPr>
        <w:t>40</w:t>
      </w:r>
      <w:r>
        <w:rPr>
          <w:rFonts w:ascii="Times New Roman" w:eastAsia="仿宋" w:hAnsi="仿宋" w:hint="eastAsia"/>
          <w:sz w:val="32"/>
          <w:szCs w:val="32"/>
        </w:rPr>
        <w:t>周岁及以下</w:t>
      </w:r>
      <w:r>
        <w:rPr>
          <w:rFonts w:ascii="Times New Roman" w:eastAsia="仿宋" w:hAnsi="Times New Roman"/>
          <w:sz w:val="32"/>
          <w:szCs w:val="32"/>
        </w:rPr>
        <w:t>(</w:t>
      </w:r>
      <w:smartTag w:uri="urn:schemas-microsoft-com:office:smarttags" w:element="chsdate">
        <w:smartTagPr>
          <w:attr w:name="IsROCDate" w:val="False"/>
          <w:attr w:name="IsLunarDate" w:val="False"/>
          <w:attr w:name="Day" w:val="1"/>
          <w:attr w:name="Month" w:val="3"/>
          <w:attr w:name="Year" w:val="1978"/>
        </w:smartTagPr>
        <w:r>
          <w:rPr>
            <w:rFonts w:ascii="Times New Roman" w:eastAsia="仿宋" w:hAnsi="Times New Roman"/>
            <w:sz w:val="32"/>
            <w:szCs w:val="32"/>
          </w:rPr>
          <w:t>1978</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以后出生</w:t>
      </w:r>
      <w:r>
        <w:rPr>
          <w:rFonts w:ascii="Times New Roman" w:eastAsia="仿宋" w:hAnsi="Times New Roman"/>
          <w:sz w:val="32"/>
          <w:szCs w:val="32"/>
        </w:rPr>
        <w:t>)</w:t>
      </w:r>
      <w:r>
        <w:rPr>
          <w:rFonts w:ascii="Times New Roman" w:eastAsia="仿宋" w:hAnsi="仿宋" w:hint="eastAsia"/>
          <w:sz w:val="32"/>
          <w:szCs w:val="32"/>
        </w:rPr>
        <w:t>。</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学历学位条件</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应聘人员须为全日制普通高校专科及以上学历，本科及以上学历人员须取得相应学位证书</w:t>
      </w:r>
      <w:r>
        <w:rPr>
          <w:rFonts w:ascii="Times New Roman" w:eastAsia="仿宋" w:hAnsi="仿宋"/>
          <w:sz w:val="32"/>
          <w:szCs w:val="32"/>
        </w:rPr>
        <w:t>(</w:t>
      </w:r>
      <w:r>
        <w:rPr>
          <w:rFonts w:ascii="Times New Roman" w:eastAsia="仿宋" w:hAnsi="仿宋" w:hint="eastAsia"/>
          <w:sz w:val="32"/>
          <w:szCs w:val="32"/>
        </w:rPr>
        <w:t>具体学历要求详见《岗位信息表》</w:t>
      </w:r>
      <w:r>
        <w:rPr>
          <w:rFonts w:ascii="Times New Roman" w:eastAsia="仿宋" w:hAnsi="仿宋"/>
          <w:sz w:val="32"/>
          <w:szCs w:val="32"/>
        </w:rPr>
        <w:t>)</w:t>
      </w:r>
      <w:r>
        <w:rPr>
          <w:rFonts w:ascii="Times New Roman" w:eastAsia="仿宋" w:hAnsi="仿宋" w:hint="eastAsia"/>
          <w:sz w:val="32"/>
          <w:szCs w:val="32"/>
        </w:rPr>
        <w:t>。</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hint="eastAsia"/>
          <w:sz w:val="32"/>
          <w:szCs w:val="32"/>
        </w:rPr>
        <w:t>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外学历学位应聘人员，须提供中国教育部留学服务中心出具的国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外学历学位认证证明。</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sz w:val="32"/>
          <w:szCs w:val="32"/>
        </w:rPr>
        <w:t>3.</w:t>
      </w:r>
      <w:r>
        <w:rPr>
          <w:rFonts w:ascii="Times New Roman" w:eastAsia="仿宋" w:hAnsi="仿宋" w:hint="eastAsia"/>
          <w:sz w:val="32"/>
          <w:szCs w:val="32"/>
        </w:rPr>
        <w:t>专业条件</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本次招聘专业参考目录为《</w:t>
      </w:r>
      <w:r>
        <w:rPr>
          <w:rFonts w:ascii="Times New Roman" w:eastAsia="仿宋" w:hAnsi="仿宋" w:hint="eastAsia"/>
          <w:sz w:val="32"/>
          <w:szCs w:val="32"/>
          <w:shd w:val="clear" w:color="auto" w:fill="FFFFFF"/>
        </w:rPr>
        <w:t>江苏省</w:t>
      </w: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年考试录用公务员专业参考目录</w:t>
      </w:r>
      <w:r>
        <w:rPr>
          <w:rFonts w:ascii="Times New Roman" w:eastAsia="仿宋" w:hAnsi="Times New Roman" w:hint="eastAsia"/>
          <w:sz w:val="32"/>
          <w:szCs w:val="32"/>
        </w:rPr>
        <w:t>》</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户籍条件</w:t>
      </w:r>
    </w:p>
    <w:p w:rsidR="00F455FE" w:rsidRDefault="00F455FE">
      <w:pPr>
        <w:widowControl/>
        <w:spacing w:line="468" w:lineRule="atLeast"/>
        <w:ind w:firstLine="482"/>
        <w:jc w:val="left"/>
        <w:rPr>
          <w:rFonts w:ascii="Times New Roman" w:eastAsia="仿宋" w:hAnsi="Times New Roman"/>
          <w:sz w:val="32"/>
          <w:szCs w:val="32"/>
        </w:rPr>
      </w:pPr>
      <w:r>
        <w:rPr>
          <w:rFonts w:ascii="Times New Roman" w:eastAsia="仿宋" w:hAnsi="仿宋" w:hint="eastAsia"/>
          <w:sz w:val="32"/>
          <w:szCs w:val="32"/>
        </w:rPr>
        <w:t>专科学历应聘人员应为徐州户籍或生源，本科及以上应聘人员不限户籍。</w:t>
      </w:r>
      <w:r>
        <w:rPr>
          <w:rFonts w:ascii="仿宋" w:eastAsia="仿宋" w:hAnsi="仿宋" w:cs="仿宋" w:hint="eastAsia"/>
          <w:kern w:val="0"/>
          <w:sz w:val="32"/>
          <w:szCs w:val="32"/>
        </w:rPr>
        <w:t>岗位代码</w:t>
      </w:r>
      <w:r>
        <w:rPr>
          <w:rFonts w:ascii="仿宋" w:eastAsia="仿宋" w:hAnsi="仿宋" w:cs="仿宋"/>
          <w:kern w:val="0"/>
          <w:sz w:val="32"/>
          <w:szCs w:val="32"/>
        </w:rPr>
        <w:t>0210101</w:t>
      </w:r>
      <w:r>
        <w:rPr>
          <w:rFonts w:ascii="仿宋" w:eastAsia="仿宋" w:hAnsi="仿宋" w:cs="仿宋" w:hint="eastAsia"/>
          <w:kern w:val="0"/>
          <w:sz w:val="32"/>
          <w:szCs w:val="32"/>
        </w:rPr>
        <w:t>的幼儿园教师岗位限鼓楼区</w:t>
      </w:r>
      <w:r>
        <w:rPr>
          <w:rFonts w:ascii="仿宋" w:eastAsia="仿宋" w:hAnsi="仿宋" w:cs="仿宋"/>
          <w:kern w:val="0"/>
          <w:sz w:val="32"/>
          <w:szCs w:val="32"/>
        </w:rPr>
        <w:t>2019</w:t>
      </w:r>
      <w:r>
        <w:rPr>
          <w:rFonts w:ascii="仿宋" w:eastAsia="仿宋" w:hAnsi="仿宋" w:cs="仿宋" w:hint="eastAsia"/>
          <w:kern w:val="0"/>
          <w:sz w:val="32"/>
          <w:szCs w:val="32"/>
        </w:rPr>
        <w:t>年毕业的免费幼儿师范男生报考。</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教师资格条件</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应聘人员须取得与岗位相适应的教师资格证，幼儿园教师岗位应聘人员须取得幼儿园教师资格证。</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仿宋" w:hint="eastAsia"/>
          <w:sz w:val="32"/>
          <w:szCs w:val="32"/>
        </w:rPr>
        <w:t>应聘人员须符合招聘岗位所要求的其他条件</w:t>
      </w:r>
      <w:r>
        <w:rPr>
          <w:rFonts w:ascii="Times New Roman" w:eastAsia="仿宋" w:hAnsi="Times New Roman"/>
          <w:sz w:val="32"/>
          <w:szCs w:val="32"/>
        </w:rPr>
        <w:t>(</w:t>
      </w:r>
      <w:r>
        <w:rPr>
          <w:rFonts w:ascii="Times New Roman" w:eastAsia="仿宋" w:hAnsi="仿宋" w:hint="eastAsia"/>
          <w:sz w:val="32"/>
          <w:szCs w:val="32"/>
        </w:rPr>
        <w:t>详见《岗位信息表》</w:t>
      </w:r>
      <w:r>
        <w:rPr>
          <w:rFonts w:ascii="Times New Roman" w:eastAsia="仿宋" w:hAnsi="Times New Roman"/>
          <w:sz w:val="32"/>
          <w:szCs w:val="32"/>
        </w:rPr>
        <w:t>)</w:t>
      </w:r>
      <w:r>
        <w:rPr>
          <w:rFonts w:ascii="Times New Roman" w:eastAsia="仿宋" w:hAnsi="仿宋" w:hint="eastAsia"/>
          <w:sz w:val="32"/>
          <w:szCs w:val="32"/>
        </w:rPr>
        <w:t>。</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二</w:t>
      </w:r>
      <w:r>
        <w:rPr>
          <w:rFonts w:ascii="Times New Roman" w:eastAsia="仿宋" w:hAnsi="Times New Roman"/>
          <w:sz w:val="32"/>
          <w:szCs w:val="32"/>
        </w:rPr>
        <w:t>)</w:t>
      </w:r>
      <w:r>
        <w:rPr>
          <w:rFonts w:ascii="Times New Roman" w:eastAsia="仿宋" w:hAnsi="仿宋" w:hint="eastAsia"/>
          <w:sz w:val="32"/>
          <w:szCs w:val="32"/>
        </w:rPr>
        <w:t>有下列情形之一的不得应聘：</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现役军人</w:t>
      </w:r>
      <w:r>
        <w:rPr>
          <w:rFonts w:ascii="Times New Roman" w:eastAsia="仿宋" w:hAnsi="Times New Roman"/>
          <w:sz w:val="32"/>
          <w:szCs w:val="32"/>
        </w:rPr>
        <w:t>;</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普通高校在读非应届毕业生；</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尚未解除纪律处分或正在接受纪律审查的人员、涉嫌违法犯罪正在接受调查的人员；</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国家和省另有规定不得应聘到事业单位有关岗位的人员。</w:t>
      </w:r>
    </w:p>
    <w:p w:rsidR="00F455FE" w:rsidRDefault="00F455FE">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三、招聘程序</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网上报名</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登陆徐州市教育局网站</w:t>
      </w:r>
      <w:r>
        <w:rPr>
          <w:rFonts w:ascii="Times New Roman" w:eastAsia="仿宋" w:hAnsi="Times New Roman"/>
          <w:sz w:val="32"/>
          <w:szCs w:val="32"/>
        </w:rPr>
        <w:t>(http://jyj.xz.gov.cn)</w:t>
      </w:r>
      <w:r>
        <w:rPr>
          <w:rFonts w:ascii="Times New Roman" w:eastAsia="仿宋" w:hAnsi="Times New Roman" w:hint="eastAsia"/>
          <w:sz w:val="32"/>
          <w:szCs w:val="32"/>
        </w:rPr>
        <w:t>，</w:t>
      </w:r>
      <w:r>
        <w:rPr>
          <w:rFonts w:ascii="Times New Roman" w:eastAsia="仿宋" w:hAnsi="仿宋" w:hint="eastAsia"/>
          <w:sz w:val="32"/>
          <w:szCs w:val="32"/>
        </w:rPr>
        <w:t>点击</w:t>
      </w:r>
      <w:r>
        <w:rPr>
          <w:rFonts w:ascii="Times New Roman" w:eastAsia="仿宋" w:hAnsi="Times New Roman"/>
          <w:sz w:val="32"/>
          <w:szCs w:val="32"/>
        </w:rPr>
        <w:t>“</w:t>
      </w:r>
      <w:r>
        <w:rPr>
          <w:rFonts w:ascii="Times New Roman" w:eastAsia="仿宋" w:hAnsi="仿宋" w:hint="eastAsia"/>
          <w:sz w:val="32"/>
          <w:szCs w:val="32"/>
        </w:rPr>
        <w:t>徐州市</w:t>
      </w:r>
      <w:r>
        <w:rPr>
          <w:rFonts w:ascii="Times New Roman" w:eastAsia="仿宋" w:hAnsi="Times New Roman"/>
          <w:sz w:val="32"/>
          <w:szCs w:val="32"/>
        </w:rPr>
        <w:t>2019</w:t>
      </w:r>
      <w:r>
        <w:rPr>
          <w:rFonts w:ascii="Times New Roman" w:eastAsia="仿宋" w:hAnsi="仿宋" w:hint="eastAsia"/>
          <w:sz w:val="32"/>
          <w:szCs w:val="32"/>
        </w:rPr>
        <w:t>年教师招聘报名入口</w:t>
      </w:r>
      <w:r>
        <w:rPr>
          <w:rFonts w:ascii="Times New Roman" w:eastAsia="仿宋" w:hAnsi="Times New Roman"/>
          <w:sz w:val="32"/>
          <w:szCs w:val="32"/>
        </w:rPr>
        <w:t>”</w:t>
      </w:r>
      <w:r>
        <w:rPr>
          <w:rFonts w:ascii="Times New Roman" w:eastAsia="仿宋" w:hAnsi="仿宋" w:hint="eastAsia"/>
          <w:sz w:val="32"/>
          <w:szCs w:val="32"/>
        </w:rPr>
        <w:t>浮动窗进入报名页面。</w:t>
      </w:r>
      <w:r>
        <w:rPr>
          <w:rFonts w:ascii="Times New Roman" w:eastAsia="仿宋" w:hAnsi="仿宋" w:hint="eastAsia"/>
          <w:sz w:val="32"/>
          <w:szCs w:val="32"/>
          <w:shd w:val="clear" w:color="auto" w:fill="FFFFFF"/>
        </w:rPr>
        <w:t>应聘人员按照网站提示完成网络报名，鼓楼区教育体育局负责本区学校应聘人员资格审核。</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报名、照片上传时间：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9:00-25</w:t>
      </w:r>
      <w:r>
        <w:rPr>
          <w:rFonts w:ascii="Times New Roman" w:eastAsia="仿宋" w:hAnsi="仿宋" w:hint="eastAsia"/>
          <w:sz w:val="32"/>
          <w:szCs w:val="32"/>
        </w:rPr>
        <w:t>日</w:t>
      </w:r>
      <w:r>
        <w:rPr>
          <w:rFonts w:ascii="Times New Roman" w:eastAsia="仿宋" w:hAnsi="Times New Roman"/>
          <w:sz w:val="32"/>
          <w:szCs w:val="32"/>
        </w:rPr>
        <w:t>16:00</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资格初审时间：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9:00-26</w:t>
      </w:r>
      <w:r>
        <w:rPr>
          <w:rFonts w:ascii="Times New Roman" w:eastAsia="仿宋" w:hAnsi="仿宋" w:hint="eastAsia"/>
          <w:sz w:val="32"/>
          <w:szCs w:val="32"/>
        </w:rPr>
        <w:t>日</w:t>
      </w:r>
      <w:r>
        <w:rPr>
          <w:rFonts w:ascii="Times New Roman" w:eastAsia="仿宋" w:hAnsi="Times New Roman"/>
          <w:sz w:val="32"/>
          <w:szCs w:val="32"/>
        </w:rPr>
        <w:t>16:00</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9:00-16:00</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鼓楼区人力资源和社会保障局对资格初审异议的处理时间：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9:00-17:00</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缴费时间：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9:00-27</w:t>
      </w:r>
      <w:r>
        <w:rPr>
          <w:rFonts w:ascii="Times New Roman" w:eastAsia="仿宋" w:hAnsi="仿宋" w:hint="eastAsia"/>
          <w:sz w:val="32"/>
          <w:szCs w:val="32"/>
        </w:rPr>
        <w:t>日</w:t>
      </w:r>
      <w:r>
        <w:rPr>
          <w:rFonts w:ascii="Times New Roman" w:eastAsia="仿宋" w:hAnsi="Times New Roman"/>
          <w:sz w:val="32"/>
          <w:szCs w:val="32"/>
        </w:rPr>
        <w:t>20:00</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shd w:val="clear" w:color="auto" w:fill="FFFFFF"/>
        </w:rPr>
        <w:t>应</w:t>
      </w:r>
      <w:r>
        <w:rPr>
          <w:rFonts w:ascii="Times New Roman" w:eastAsia="仿宋" w:hAnsi="仿宋" w:hint="eastAsia"/>
          <w:sz w:val="32"/>
          <w:szCs w:val="32"/>
        </w:rPr>
        <w:t>聘人员网上报名</w:t>
      </w:r>
      <w:r>
        <w:rPr>
          <w:rFonts w:ascii="Times New Roman" w:eastAsia="仿宋" w:hAnsi="Times New Roman"/>
          <w:sz w:val="32"/>
          <w:szCs w:val="32"/>
        </w:rPr>
        <w:t>24</w:t>
      </w:r>
      <w:r>
        <w:rPr>
          <w:rFonts w:ascii="Times New Roman" w:eastAsia="仿宋" w:hAnsi="仿宋" w:hint="eastAsia"/>
          <w:sz w:val="32"/>
          <w:szCs w:val="32"/>
        </w:rPr>
        <w:t>小时内可查询是否通过资格初审和照片审核。资格初审和照片审核通过后，通过微信缴纳笔试报名费用</w:t>
      </w:r>
      <w:r>
        <w:rPr>
          <w:rFonts w:ascii="Times New Roman" w:eastAsia="仿宋" w:hAnsi="Times New Roman"/>
          <w:sz w:val="32"/>
          <w:szCs w:val="32"/>
        </w:rPr>
        <w:t>100</w:t>
      </w:r>
      <w:r>
        <w:rPr>
          <w:rFonts w:ascii="Times New Roman" w:eastAsia="仿宋" w:hAnsi="仿宋" w:hint="eastAsia"/>
          <w:sz w:val="32"/>
          <w:szCs w:val="32"/>
        </w:rPr>
        <w:t>元，缴费成功即完成报名</w:t>
      </w:r>
      <w:r>
        <w:rPr>
          <w:rFonts w:ascii="Times New Roman" w:eastAsia="仿宋" w:hAnsi="Times New Roman"/>
          <w:sz w:val="32"/>
          <w:szCs w:val="32"/>
        </w:rPr>
        <w:t>(</w:t>
      </w:r>
      <w:r>
        <w:rPr>
          <w:rFonts w:ascii="Times New Roman" w:eastAsia="仿宋" w:hAnsi="仿宋" w:hint="eastAsia"/>
          <w:sz w:val="32"/>
          <w:szCs w:val="32"/>
        </w:rPr>
        <w:t>享受最低生活保障的城镇家庭和农村绝对贫困家庭的应聘人员，先缴费确认，若没有违反考试纪律，在参加考试后，凭相关单位出具的证明办理减免报名笔试费手续</w:t>
      </w:r>
      <w:r>
        <w:rPr>
          <w:rFonts w:ascii="Times New Roman" w:eastAsia="仿宋" w:hAnsi="Times New Roman"/>
          <w:sz w:val="32"/>
          <w:szCs w:val="32"/>
        </w:rPr>
        <w:t>)</w:t>
      </w:r>
      <w:r>
        <w:rPr>
          <w:rFonts w:ascii="Times New Roman" w:eastAsia="仿宋" w:hAnsi="仿宋" w:hint="eastAsia"/>
          <w:sz w:val="32"/>
          <w:szCs w:val="32"/>
        </w:rPr>
        <w:t>。未按期缴费视为自动放弃。</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、报名注意事项</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w:t>
      </w:r>
      <w:r>
        <w:rPr>
          <w:rFonts w:ascii="Times New Roman" w:eastAsia="仿宋" w:hAnsi="Times New Roman"/>
          <w:sz w:val="32"/>
          <w:szCs w:val="32"/>
        </w:rPr>
        <w:t>1</w:t>
      </w:r>
      <w:r>
        <w:rPr>
          <w:rFonts w:ascii="Times New Roman" w:eastAsia="仿宋" w:hAnsi="仿宋" w:hint="eastAsia"/>
          <w:sz w:val="32"/>
          <w:szCs w:val="32"/>
        </w:rPr>
        <w:t>）应聘人员应按岗位要求和网上提示，如实填写有关信息，并上传本人近期免冠</w:t>
      </w:r>
      <w:r>
        <w:rPr>
          <w:rFonts w:ascii="Times New Roman" w:eastAsia="仿宋" w:hAnsi="Times New Roman"/>
          <w:sz w:val="32"/>
          <w:szCs w:val="32"/>
        </w:rPr>
        <w:t>2</w:t>
      </w:r>
      <w:r>
        <w:rPr>
          <w:rFonts w:ascii="Times New Roman" w:eastAsia="仿宋" w:hAnsi="仿宋" w:hint="eastAsia"/>
          <w:sz w:val="32"/>
          <w:szCs w:val="32"/>
        </w:rPr>
        <w:t>吋正面证件电子照片（</w:t>
      </w:r>
      <w:r>
        <w:rPr>
          <w:rFonts w:ascii="Times New Roman" w:eastAsia="仿宋" w:hAnsi="Times New Roman"/>
          <w:sz w:val="32"/>
          <w:szCs w:val="32"/>
        </w:rPr>
        <w:t>jpg</w:t>
      </w:r>
      <w:r>
        <w:rPr>
          <w:rFonts w:ascii="Times New Roman" w:eastAsia="仿宋" w:hAnsi="仿宋" w:hint="eastAsia"/>
          <w:sz w:val="32"/>
          <w:szCs w:val="32"/>
        </w:rPr>
        <w:t>格式，</w:t>
      </w:r>
      <w:r>
        <w:rPr>
          <w:rFonts w:ascii="Times New Roman" w:eastAsia="仿宋" w:hAnsi="Times New Roman"/>
          <w:sz w:val="32"/>
          <w:szCs w:val="32"/>
        </w:rPr>
        <w:t>320×240</w:t>
      </w:r>
      <w:r>
        <w:rPr>
          <w:rFonts w:ascii="Times New Roman" w:eastAsia="仿宋" w:hAnsi="仿宋" w:hint="eastAsia"/>
          <w:sz w:val="32"/>
          <w:szCs w:val="32"/>
        </w:rPr>
        <w:t>像素，大小在</w:t>
      </w:r>
      <w:r>
        <w:rPr>
          <w:rFonts w:ascii="Times New Roman" w:eastAsia="仿宋" w:hAnsi="Times New Roman"/>
          <w:sz w:val="32"/>
          <w:szCs w:val="32"/>
        </w:rPr>
        <w:t>200KB</w:t>
      </w:r>
      <w:r>
        <w:rPr>
          <w:rFonts w:ascii="Times New Roman" w:eastAsia="仿宋" w:hAnsi="仿宋" w:hint="eastAsia"/>
          <w:sz w:val="32"/>
          <w:szCs w:val="32"/>
        </w:rPr>
        <w:t>以下，清晰可辨）。</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仿宋" w:hint="eastAsia"/>
          <w:b/>
          <w:bCs/>
          <w:sz w:val="32"/>
          <w:szCs w:val="32"/>
          <w:shd w:val="clear" w:color="auto" w:fill="FFFFFF"/>
        </w:rPr>
        <w:t>特别提醒：</w:t>
      </w:r>
      <w:r>
        <w:rPr>
          <w:rFonts w:ascii="Times New Roman" w:eastAsia="仿宋" w:hAnsi="仿宋" w:hint="eastAsia"/>
          <w:sz w:val="32"/>
          <w:szCs w:val="32"/>
          <w:shd w:val="clear" w:color="auto" w:fill="FFFFFF"/>
        </w:rPr>
        <w:t>考生务必诚信报考，仔细阅读网上</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报名诚信协议</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按招聘岗位要求和报名系统提示，如实、准确、完整地填写有关信息。应聘人员应确认本人完全符合相关岗位的资格条件，如对资格条件和岗位要求存在疑问，应及时向鼓楼区教育体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w:t>
      </w:r>
      <w:r>
        <w:rPr>
          <w:rFonts w:ascii="Times New Roman" w:eastAsia="仿宋" w:hAnsi="仿宋" w:hint="eastAsia"/>
          <w:bCs/>
          <w:sz w:val="32"/>
          <w:szCs w:val="32"/>
          <w:shd w:val="clear" w:color="auto" w:fill="FFFFFF"/>
        </w:rPr>
        <w:t>应聘人员</w:t>
      </w:r>
      <w:r>
        <w:rPr>
          <w:rFonts w:ascii="Times New Roman" w:eastAsia="仿宋" w:hAnsi="仿宋" w:hint="eastAsia"/>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鼓楼区人力资源和社会保障局陈述申辩。</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）招聘岗位的笔试开考比例为</w:t>
      </w:r>
      <w:r>
        <w:rPr>
          <w:rFonts w:ascii="Times New Roman" w:eastAsia="仿宋" w:hAnsi="Times New Roman"/>
          <w:sz w:val="32"/>
          <w:szCs w:val="32"/>
          <w:shd w:val="clear" w:color="auto" w:fill="FFFFFF"/>
        </w:rPr>
        <w:t>1:3</w:t>
      </w:r>
      <w:r>
        <w:rPr>
          <w:rFonts w:ascii="Times New Roman" w:eastAsia="仿宋" w:hAnsi="Times New Roman" w:hint="eastAsia"/>
          <w:sz w:val="32"/>
          <w:szCs w:val="32"/>
          <w:shd w:val="clear" w:color="auto" w:fill="FFFFFF"/>
        </w:rPr>
        <w:t>（岗位代码</w:t>
      </w:r>
      <w:r>
        <w:rPr>
          <w:rFonts w:ascii="Times New Roman" w:eastAsia="仿宋" w:hAnsi="Times New Roman"/>
          <w:sz w:val="32"/>
          <w:szCs w:val="32"/>
          <w:shd w:val="clear" w:color="auto" w:fill="FFFFFF"/>
        </w:rPr>
        <w:t>0210101</w:t>
      </w:r>
      <w:r>
        <w:rPr>
          <w:rFonts w:ascii="Times New Roman" w:eastAsia="仿宋" w:hAnsi="Times New Roman" w:hint="eastAsia"/>
          <w:sz w:val="32"/>
          <w:szCs w:val="32"/>
          <w:shd w:val="clear" w:color="auto" w:fill="FFFFFF"/>
        </w:rPr>
        <w:t>的幼儿园教师岗位</w:t>
      </w:r>
      <w:r>
        <w:rPr>
          <w:rFonts w:ascii="Times New Roman" w:eastAsia="仿宋" w:hAnsi="仿宋" w:hint="eastAsia"/>
          <w:sz w:val="32"/>
          <w:szCs w:val="32"/>
          <w:shd w:val="clear" w:color="auto" w:fill="FFFFFF"/>
        </w:rPr>
        <w:t>开考比例为</w:t>
      </w:r>
      <w:r>
        <w:rPr>
          <w:rFonts w:ascii="Times New Roman" w:eastAsia="仿宋" w:hAnsi="Times New Roman"/>
          <w:sz w:val="32"/>
          <w:szCs w:val="32"/>
          <w:shd w:val="clear" w:color="auto" w:fill="FFFFFF"/>
        </w:rPr>
        <w:t>1:1</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，报名结束后达不到开考比例的岗位，相应核减招聘计划，直至取消该岗位。不能开考的岗位，鼓楼区教育体育局将通知考生对照条件在原报名网址上重新报考其他岗位。网上重新报名时间为</w:t>
      </w:r>
      <w:smartTag w:uri="urn:schemas-microsoft-com:office:smarttags" w:element="chsdate">
        <w:smartTagPr>
          <w:attr w:name="IsROCDate" w:val="False"/>
          <w:attr w:name="IsLunarDate" w:val="False"/>
          <w:attr w:name="Day" w:val="28"/>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28</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 xml:space="preserve"> 9:00—12:00</w:t>
      </w:r>
      <w:r>
        <w:rPr>
          <w:rFonts w:ascii="Times New Roman" w:eastAsia="仿宋" w:hAnsi="仿宋" w:hint="eastAsia"/>
          <w:sz w:val="32"/>
          <w:szCs w:val="32"/>
          <w:shd w:val="clear" w:color="auto" w:fill="FFFFFF"/>
        </w:rPr>
        <w:t>。</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）为减轻特困考生负担，享受国家最低生活保障金的城镇家庭的考生凭本人身份证、准考证、其家庭所在地的县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、区民政部门出具的享受最低生活保障金的证明和低保证原件及复印件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份；享受农村绝对贫困家庭的考生凭本人身份证、准考证、其家庭所在地的县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、区扶贫办</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部门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出具的特困证明和特困家庭基本情况档案卡原件及复印件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份，可申请办理报名笔试费用减免手续。办理时间：</w:t>
      </w:r>
      <w:smartTag w:uri="urn:schemas-microsoft-com:office:smarttags" w:element="chsdate">
        <w:smartTagPr>
          <w:attr w:name="IsROCDate" w:val="False"/>
          <w:attr w:name="IsLunarDate" w:val="False"/>
          <w:attr w:name="Day" w:val="12"/>
          <w:attr w:name="Month" w:val="4"/>
          <w:attr w:name="Year" w:val="2019"/>
        </w:smartTag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12</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14:00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16:00</w:t>
      </w:r>
      <w:r>
        <w:rPr>
          <w:rFonts w:ascii="Times New Roman" w:eastAsia="仿宋" w:hAnsi="仿宋" w:hint="eastAsia"/>
          <w:sz w:val="32"/>
          <w:szCs w:val="32"/>
          <w:shd w:val="clear" w:color="auto" w:fill="FFFFFF"/>
        </w:rPr>
        <w:t>，办理地点：徐州市新城区汉风路</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号行政中心西区综合楼</w:t>
      </w:r>
      <w:r>
        <w:rPr>
          <w:rFonts w:ascii="Times New Roman" w:eastAsia="仿宋" w:hAnsi="Times New Roman"/>
          <w:sz w:val="32"/>
          <w:szCs w:val="32"/>
          <w:shd w:val="clear" w:color="auto" w:fill="FFFFFF"/>
        </w:rPr>
        <w:t>G202</w:t>
      </w:r>
      <w:r>
        <w:rPr>
          <w:rFonts w:ascii="Times New Roman" w:eastAsia="仿宋" w:hAnsi="仿宋" w:hint="eastAsia"/>
          <w:sz w:val="32"/>
          <w:szCs w:val="32"/>
          <w:shd w:val="clear" w:color="auto" w:fill="FFFFFF"/>
        </w:rPr>
        <w:t>室。</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）打印笔试准考证：</w:t>
      </w:r>
      <w:smartTag w:uri="urn:schemas-microsoft-com:office:smarttags" w:element="chsdate">
        <w:smartTagPr>
          <w:attr w:name="IsROCDate" w:val="False"/>
          <w:attr w:name="IsLunarDate" w:val="False"/>
          <w:attr w:name="Day" w:val="7"/>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9:00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9</w:t>
      </w:r>
      <w:r>
        <w:rPr>
          <w:rFonts w:ascii="Times New Roman" w:eastAsia="仿宋" w:hAnsi="仿宋" w:hint="eastAsia"/>
          <w:sz w:val="32"/>
          <w:szCs w:val="32"/>
          <w:shd w:val="clear" w:color="auto" w:fill="FFFFFF"/>
        </w:rPr>
        <w:t>日</w:t>
      </w:r>
      <w:r>
        <w:rPr>
          <w:rFonts w:ascii="Times New Roman" w:eastAsia="仿宋" w:hAnsi="Times New Roman"/>
          <w:sz w:val="32"/>
          <w:szCs w:val="32"/>
          <w:shd w:val="clear" w:color="auto" w:fill="FFFFFF"/>
        </w:rPr>
        <w:t>24</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00</w:t>
      </w:r>
      <w:r>
        <w:rPr>
          <w:rFonts w:ascii="Times New Roman" w:eastAsia="仿宋" w:hAnsi="仿宋" w:hint="eastAsia"/>
          <w:sz w:val="32"/>
          <w:szCs w:val="32"/>
          <w:shd w:val="clear" w:color="auto" w:fill="FFFFFF"/>
        </w:rPr>
        <w:t>，在报名网站上自行下载打印。</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、考试</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考试包括笔试和面试。笔试由市教育局统一组织实施，面试由鼓楼区教育体育局组织实施。</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本次招聘教师考试不指定考试辅导用书，不举办也不委托任何机构举办考试辅导培训班。</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笔试：</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笔试主要考察公共基础知识、教育教学综合知识和专业知识等，总分</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分。</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笔试时间为：</w:t>
      </w:r>
      <w:smartTag w:uri="urn:schemas-microsoft-com:office:smarttags" w:element="chsdate">
        <w:smartTagPr>
          <w:attr w:name="IsROCDate" w:val="False"/>
          <w:attr w:name="IsLunarDate" w:val="False"/>
          <w:attr w:name="Day" w:val="10"/>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10</w:t>
        </w:r>
        <w:r>
          <w:rPr>
            <w:rFonts w:ascii="Times New Roman" w:eastAsia="仿宋" w:hAnsi="仿宋" w:hint="eastAsia"/>
            <w:sz w:val="32"/>
            <w:szCs w:val="32"/>
            <w:shd w:val="clear" w:color="auto" w:fill="FFFFFF"/>
          </w:rPr>
          <w:t>日</w:t>
        </w:r>
      </w:smartTag>
      <w:r>
        <w:rPr>
          <w:rFonts w:ascii="Times New Roman" w:eastAsia="仿宋" w:hAnsi="仿宋" w:hint="eastAsia"/>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笔试成绩在徐州市教育局网站公布，应聘人员可凭身份证号和准考证号查询。</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资格复审：</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笔试阅卷结束后，鼓楼区教育体育局划定鼓楼区直属学校笔试合格线，并从应聘各岗位笔试成绩合格人员中，从高分到低分的顺序，按不超过招聘岗位计划数</w:t>
      </w:r>
      <w:r>
        <w:rPr>
          <w:rFonts w:ascii="Times New Roman" w:eastAsia="仿宋" w:hAnsi="Times New Roman"/>
          <w:sz w:val="32"/>
          <w:szCs w:val="32"/>
          <w:shd w:val="clear" w:color="auto" w:fill="FFFFFF"/>
        </w:rPr>
        <w:t>1:3</w:t>
      </w:r>
      <w:r>
        <w:rPr>
          <w:rFonts w:ascii="Times New Roman" w:eastAsia="仿宋" w:hAnsi="仿宋" w:hint="eastAsia"/>
          <w:sz w:val="32"/>
          <w:szCs w:val="32"/>
          <w:shd w:val="clear" w:color="auto" w:fill="FFFFFF"/>
        </w:rPr>
        <w:t>的比例确定参加资格复审的人员名单（末位成绩并列的，一并参加）。达不到该比例的，按实际人数确定资格复审人员名单。</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仿宋"/>
          <w:strike/>
          <w:sz w:val="32"/>
          <w:szCs w:val="32"/>
          <w:shd w:val="clear" w:color="auto" w:fill="FFFFFF"/>
        </w:rPr>
      </w:pPr>
      <w:r>
        <w:rPr>
          <w:rFonts w:ascii="Times New Roman" w:eastAsia="仿宋" w:hAnsi="仿宋" w:hint="eastAsia"/>
          <w:sz w:val="32"/>
          <w:szCs w:val="32"/>
          <w:shd w:val="clear" w:color="auto" w:fill="FFFFFF"/>
        </w:rPr>
        <w:t>参加鼓楼区教育体育局直属学校资格复审人员名单在徐州市鼓楼区人民政府网（</w:t>
      </w:r>
      <w:r>
        <w:rPr>
          <w:rFonts w:ascii="Times New Roman" w:eastAsia="仿宋" w:hAnsi="仿宋"/>
          <w:sz w:val="32"/>
          <w:szCs w:val="32"/>
          <w:shd w:val="clear" w:color="auto" w:fill="FFFFFF"/>
        </w:rPr>
        <w:t>www.xzgl.gov.cn</w:t>
      </w:r>
      <w:r>
        <w:rPr>
          <w:rFonts w:ascii="Times New Roman" w:eastAsia="仿宋" w:hAnsi="仿宋" w:hint="eastAsia"/>
          <w:sz w:val="32"/>
          <w:szCs w:val="32"/>
          <w:shd w:val="clear" w:color="auto" w:fill="FFFFFF"/>
        </w:rPr>
        <w:t>）网站公布。</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区教育体育局资格复审时间：</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19</w:t>
        </w:r>
        <w:r>
          <w:rPr>
            <w:rFonts w:ascii="Times New Roman" w:eastAsia="仿宋" w:hAnsi="仿宋" w:hint="eastAsia"/>
            <w:sz w:val="32"/>
            <w:szCs w:val="32"/>
            <w:shd w:val="clear" w:color="auto" w:fill="FFFFFF"/>
          </w:rPr>
          <w:t>日上午</w:t>
        </w:r>
      </w:smartTag>
      <w:r>
        <w:rPr>
          <w:rFonts w:ascii="Times New Roman" w:eastAsia="仿宋" w:hAnsi="Times New Roman"/>
          <w:sz w:val="32"/>
          <w:szCs w:val="32"/>
          <w:shd w:val="clear" w:color="auto" w:fill="FFFFFF"/>
        </w:rPr>
        <w:t>9:00—12:00</w:t>
      </w:r>
      <w:r>
        <w:rPr>
          <w:rFonts w:ascii="Times New Roman" w:eastAsia="仿宋" w:hAnsi="仿宋" w:hint="eastAsia"/>
          <w:sz w:val="32"/>
          <w:szCs w:val="32"/>
          <w:shd w:val="clear" w:color="auto" w:fill="FFFFFF"/>
        </w:rPr>
        <w:t>；下午：</w:t>
      </w:r>
      <w:r>
        <w:rPr>
          <w:rFonts w:ascii="Times New Roman" w:eastAsia="仿宋" w:hAnsi="Times New Roman"/>
          <w:sz w:val="32"/>
          <w:szCs w:val="32"/>
          <w:shd w:val="clear" w:color="auto" w:fill="FFFFFF"/>
        </w:rPr>
        <w:t>14:00-17:00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20</w:t>
      </w:r>
      <w:r>
        <w:rPr>
          <w:rFonts w:ascii="Times New Roman" w:eastAsia="仿宋" w:hAnsi="仿宋" w:hint="eastAsia"/>
          <w:sz w:val="32"/>
          <w:szCs w:val="32"/>
          <w:shd w:val="clear" w:color="auto" w:fill="FFFFFF"/>
        </w:rPr>
        <w:t>日上午</w:t>
      </w:r>
      <w:r>
        <w:rPr>
          <w:rFonts w:ascii="Times New Roman" w:eastAsia="仿宋" w:hAnsi="Times New Roman"/>
          <w:sz w:val="32"/>
          <w:szCs w:val="32"/>
          <w:shd w:val="clear" w:color="auto" w:fill="FFFFFF"/>
        </w:rPr>
        <w:t>9:00—12:00</w:t>
      </w:r>
      <w:r>
        <w:rPr>
          <w:rFonts w:ascii="Times New Roman" w:eastAsia="仿宋" w:hAnsi="Times New Roman" w:hint="eastAsia"/>
          <w:sz w:val="32"/>
          <w:szCs w:val="32"/>
          <w:shd w:val="clear" w:color="auto" w:fill="FFFFFF"/>
        </w:rPr>
        <w:t>。</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资格复审地点：徐州市鼓楼区生态园小学南二楼会议室。（鼓楼区奔腾大道西路）</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进入资格复审的应聘人员，未在规定时限内参加资格复审的，视为自动放弃面试资格处理。资格复审不合格的应聘人员如对资格复审有异议，可在</w:t>
      </w: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日内向鼓楼区人力资源和社会保障局陈述申辩。</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资格复审须应聘人员本人到场，提供符合报考条件的相关证明材料：</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①有效期内二代居民身份证原件和复印件；</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②专科生提供户口本</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或户籍证明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或徐州生源的证明原件和复印件。</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③教师资格证原件和复印件；</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④毕业证书、学位证书原件和复印件；</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⑤《教育部学历证书电子注册备案表》（在学信网上打印，网址为：</w:t>
      </w:r>
      <w:r>
        <w:rPr>
          <w:rFonts w:ascii="Times New Roman" w:eastAsia="仿宋" w:hAnsi="Times New Roman"/>
          <w:sz w:val="32"/>
          <w:szCs w:val="32"/>
          <w:shd w:val="clear" w:color="auto" w:fill="FFFFFF"/>
        </w:rPr>
        <w:t>http://www.chsi.com.cn </w:t>
      </w:r>
      <w:r>
        <w:rPr>
          <w:rFonts w:ascii="Times New Roman" w:eastAsia="仿宋" w:hAnsi="仿宋" w:hint="eastAsia"/>
          <w:sz w:val="32"/>
          <w:szCs w:val="32"/>
          <w:shd w:val="clear" w:color="auto" w:fill="FFFFFF"/>
        </w:rPr>
        <w:t>）；</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⑥行政、事业单位在编人员须按照人事管理权限提供单位及主管部门同意报考的证明；其他签有劳动合同或聘用合同的人员须按管理权限提供同意报考证明。</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应届毕业生可暂缓提交学历学位证书和《教育部学历证书电子注册备案表》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，但须提供本人的《毕业生双向选择就业推荐表》的原件、复印件和《教育部学籍在线验证报告》；</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应届毕业生可暂缓提供教师资格证书</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，但须提供教育部考试中心颁发的《中小学教师资格考试合格证明》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国考笔试、面试均合格人员，登陆中小学教师资格考试网下载打印</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，或提供毕业学校开具的应届师范生直接认定证明。</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外学历学位报考者另提供教育部留学服务中心出具的国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外学历学位认证证明原件和复印件。</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以上材料复印件需单独按序装订。</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资格复审合格者，当场领取面试通知书，并缴纳面试费</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元，按面试通知书要求参加面试；资格复审不合格者，取消面试资格，并从该岗位笔试合格的人员中从高分到低分的顺序一次性递补面试人选。资格复审时，应聘人员信息与网上报名提供信息不一致且不符合报考条件的，资格复审为不合格。</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递补人员资格复审时间为：</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22</w:t>
        </w:r>
        <w:r>
          <w:rPr>
            <w:rFonts w:ascii="Times New Roman" w:eastAsia="仿宋" w:hAnsi="仿宋" w:hint="eastAsia"/>
            <w:sz w:val="32"/>
            <w:szCs w:val="32"/>
            <w:shd w:val="clear" w:color="auto" w:fill="FFFFFF"/>
          </w:rPr>
          <w:t>日上午</w:t>
        </w:r>
      </w:smartTag>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9:00-12</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00</w:t>
      </w:r>
      <w:r>
        <w:rPr>
          <w:rFonts w:ascii="Times New Roman" w:eastAsia="仿宋" w:hAnsi="仿宋" w:hint="eastAsia"/>
          <w:sz w:val="32"/>
          <w:szCs w:val="32"/>
          <w:shd w:val="clear" w:color="auto" w:fill="FFFFFF"/>
        </w:rPr>
        <w:t>，地点另行通知。</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资格复审合格的人员，鼓楼区教育体育局填写“资格复审合格人员信息采集表”报鼓楼区人力资源和社会保障局备案。</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面试：</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进入面试的人员名单和面试要求在</w:t>
      </w:r>
      <w:r>
        <w:rPr>
          <w:rFonts w:ascii="仿宋" w:eastAsia="仿宋" w:hAnsi="仿宋" w:cs="仿宋" w:hint="eastAsia"/>
          <w:sz w:val="32"/>
          <w:szCs w:val="32"/>
        </w:rPr>
        <w:t>徐州市鼓楼区人民政府网站</w:t>
      </w:r>
      <w:r>
        <w:rPr>
          <w:rFonts w:ascii="Times New Roman" w:eastAsia="仿宋" w:hAnsi="Times New Roman" w:hint="eastAsia"/>
          <w:sz w:val="32"/>
          <w:szCs w:val="32"/>
        </w:rPr>
        <w:t>（</w:t>
      </w:r>
      <w:r>
        <w:rPr>
          <w:rFonts w:ascii="Times New Roman" w:eastAsia="仿宋" w:hAnsi="Times New Roman"/>
          <w:sz w:val="32"/>
          <w:szCs w:val="32"/>
        </w:rPr>
        <w:t>www.xzgl.gov.cn</w:t>
      </w:r>
      <w:r>
        <w:rPr>
          <w:rFonts w:ascii="Times New Roman" w:eastAsia="仿宋" w:hAnsi="Times New Roman" w:hint="eastAsia"/>
          <w:sz w:val="32"/>
          <w:szCs w:val="32"/>
        </w:rPr>
        <w:t>）</w:t>
      </w:r>
      <w:r>
        <w:rPr>
          <w:rFonts w:ascii="Times New Roman" w:eastAsia="仿宋" w:hAnsi="仿宋" w:hint="eastAsia"/>
          <w:sz w:val="32"/>
          <w:szCs w:val="32"/>
          <w:shd w:val="clear" w:color="auto" w:fill="FFFFFF"/>
        </w:rPr>
        <w:t>公布。</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面试重点考核应聘者专业知识与技能，形式主要为说课和答辩，满分为</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分，其中说课成绩</w:t>
      </w:r>
      <w:r>
        <w:rPr>
          <w:rFonts w:ascii="Times New Roman" w:eastAsia="仿宋" w:hAnsi="Times New Roman"/>
          <w:sz w:val="32"/>
          <w:szCs w:val="32"/>
          <w:shd w:val="clear" w:color="auto" w:fill="FFFFFF"/>
        </w:rPr>
        <w:t>70</w:t>
      </w:r>
      <w:r>
        <w:rPr>
          <w:rFonts w:ascii="Times New Roman" w:eastAsia="仿宋" w:hAnsi="仿宋" w:hint="eastAsia"/>
          <w:sz w:val="32"/>
          <w:szCs w:val="32"/>
          <w:shd w:val="clear" w:color="auto" w:fill="FFFFFF"/>
        </w:rPr>
        <w:t>分，答辩</w:t>
      </w:r>
      <w:r>
        <w:rPr>
          <w:rFonts w:ascii="Times New Roman" w:eastAsia="仿宋" w:hAnsi="Times New Roman"/>
          <w:sz w:val="32"/>
          <w:szCs w:val="32"/>
          <w:shd w:val="clear" w:color="auto" w:fill="FFFFFF"/>
        </w:rPr>
        <w:t>30</w:t>
      </w:r>
      <w:r>
        <w:rPr>
          <w:rFonts w:ascii="Times New Roman" w:eastAsia="仿宋" w:hAnsi="仿宋" w:hint="eastAsia"/>
          <w:sz w:val="32"/>
          <w:szCs w:val="32"/>
          <w:shd w:val="clear" w:color="auto" w:fill="FFFFFF"/>
        </w:rPr>
        <w:t>分。幼儿园教师岗位面试形式为说课、答辩和专业技能测试，其中说课成绩</w:t>
      </w:r>
      <w:r>
        <w:rPr>
          <w:rFonts w:ascii="Times New Roman" w:eastAsia="仿宋" w:hAnsi="Times New Roman"/>
          <w:sz w:val="32"/>
          <w:szCs w:val="32"/>
          <w:shd w:val="clear" w:color="auto" w:fill="FFFFFF"/>
        </w:rPr>
        <w:t>50</w:t>
      </w:r>
      <w:r>
        <w:rPr>
          <w:rFonts w:ascii="Times New Roman" w:eastAsia="仿宋" w:hAnsi="仿宋" w:hint="eastAsia"/>
          <w:sz w:val="32"/>
          <w:szCs w:val="32"/>
          <w:shd w:val="clear" w:color="auto" w:fill="FFFFFF"/>
        </w:rPr>
        <w:t>分，答辩</w:t>
      </w:r>
      <w:r>
        <w:rPr>
          <w:rFonts w:ascii="Times New Roman" w:eastAsia="仿宋" w:hAnsi="Times New Roman"/>
          <w:sz w:val="32"/>
          <w:szCs w:val="32"/>
          <w:shd w:val="clear" w:color="auto" w:fill="FFFFFF"/>
        </w:rPr>
        <w:t>20</w:t>
      </w:r>
      <w:r>
        <w:rPr>
          <w:rFonts w:ascii="Times New Roman" w:eastAsia="仿宋" w:hAnsi="仿宋" w:hint="eastAsia"/>
          <w:sz w:val="32"/>
          <w:szCs w:val="32"/>
          <w:shd w:val="clear" w:color="auto" w:fill="FFFFFF"/>
        </w:rPr>
        <w:t>分，专业技能测试</w:t>
      </w:r>
      <w:r>
        <w:rPr>
          <w:rFonts w:ascii="Times New Roman" w:eastAsia="仿宋" w:hAnsi="Times New Roman"/>
          <w:sz w:val="32"/>
          <w:szCs w:val="32"/>
          <w:shd w:val="clear" w:color="auto" w:fill="FFFFFF"/>
        </w:rPr>
        <w:t>30</w:t>
      </w:r>
      <w:r>
        <w:rPr>
          <w:rFonts w:ascii="Times New Roman" w:eastAsia="仿宋" w:hAnsi="仿宋" w:hint="eastAsia"/>
          <w:sz w:val="32"/>
          <w:szCs w:val="32"/>
          <w:shd w:val="clear" w:color="auto" w:fill="FFFFFF"/>
        </w:rPr>
        <w:t>分。面试合格线为</w:t>
      </w:r>
      <w:r>
        <w:rPr>
          <w:rFonts w:ascii="Times New Roman" w:eastAsia="仿宋" w:hAnsi="Times New Roman"/>
          <w:sz w:val="32"/>
          <w:szCs w:val="32"/>
          <w:shd w:val="clear" w:color="auto" w:fill="FFFFFF"/>
        </w:rPr>
        <w:t>60</w:t>
      </w:r>
      <w:r>
        <w:rPr>
          <w:rFonts w:ascii="Times New Roman" w:eastAsia="仿宋" w:hAnsi="仿宋" w:hint="eastAsia"/>
          <w:sz w:val="32"/>
          <w:szCs w:val="32"/>
          <w:shd w:val="clear" w:color="auto" w:fill="FFFFFF"/>
        </w:rPr>
        <w:t>分。面试成绩经考场监督员审核后，当场书面告知考生。</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总成绩计算方法：</w:t>
      </w:r>
    </w:p>
    <w:p w:rsidR="00F455FE" w:rsidRDefault="00F455FE">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面试结束后，按笔试成绩占</w:t>
      </w:r>
      <w:r>
        <w:rPr>
          <w:rFonts w:ascii="Times New Roman" w:eastAsia="仿宋" w:hAnsi="Times New Roman"/>
          <w:sz w:val="32"/>
          <w:szCs w:val="32"/>
          <w:shd w:val="clear" w:color="auto" w:fill="FFFFFF"/>
        </w:rPr>
        <w:t>40%</w:t>
      </w:r>
      <w:r>
        <w:rPr>
          <w:rFonts w:ascii="Times New Roman" w:eastAsia="仿宋" w:hAnsi="仿宋" w:hint="eastAsia"/>
          <w:sz w:val="32"/>
          <w:szCs w:val="32"/>
          <w:shd w:val="clear" w:color="auto" w:fill="FFFFFF"/>
        </w:rPr>
        <w:t>、面试成绩占</w:t>
      </w:r>
      <w:r>
        <w:rPr>
          <w:rFonts w:ascii="Times New Roman" w:eastAsia="仿宋" w:hAnsi="Times New Roman"/>
          <w:sz w:val="32"/>
          <w:szCs w:val="32"/>
          <w:shd w:val="clear" w:color="auto" w:fill="FFFFFF"/>
        </w:rPr>
        <w:t>60%</w:t>
      </w:r>
      <w:r>
        <w:rPr>
          <w:rFonts w:ascii="Times New Roman" w:eastAsia="仿宋" w:hAnsi="仿宋" w:hint="eastAsia"/>
          <w:sz w:val="32"/>
          <w:szCs w:val="32"/>
          <w:shd w:val="clear" w:color="auto" w:fill="FFFFFF"/>
        </w:rPr>
        <w:t>的比例计算应聘人员总成绩。笔试、面试和总成绩保留两位小数，第三位小数按</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四舍五入</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办法处理。面试结束</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个工作日内，考生可在</w:t>
      </w:r>
      <w:r>
        <w:rPr>
          <w:rFonts w:ascii="仿宋" w:eastAsia="仿宋" w:hAnsi="仿宋" w:cs="仿宋" w:hint="eastAsia"/>
          <w:sz w:val="32"/>
          <w:szCs w:val="32"/>
        </w:rPr>
        <w:t>徐州市鼓楼区人民政府</w:t>
      </w:r>
      <w:r>
        <w:rPr>
          <w:rFonts w:ascii="Times New Roman" w:eastAsia="仿宋" w:hAnsi="Times New Roman" w:hint="eastAsia"/>
          <w:sz w:val="32"/>
          <w:szCs w:val="32"/>
        </w:rPr>
        <w:t>（</w:t>
      </w:r>
      <w:r>
        <w:rPr>
          <w:rFonts w:ascii="Times New Roman" w:eastAsia="仿宋" w:hAnsi="Times New Roman"/>
          <w:sz w:val="32"/>
          <w:szCs w:val="32"/>
        </w:rPr>
        <w:t>www.xzgl.gov.cn</w:t>
      </w:r>
      <w:r>
        <w:rPr>
          <w:rFonts w:ascii="Times New Roman" w:eastAsia="仿宋" w:hAnsi="Times New Roman" w:hint="eastAsia"/>
          <w:sz w:val="32"/>
          <w:szCs w:val="32"/>
        </w:rPr>
        <w:t>）</w:t>
      </w:r>
      <w:r>
        <w:rPr>
          <w:rFonts w:ascii="Times New Roman" w:eastAsia="仿宋" w:hAnsi="仿宋" w:hint="eastAsia"/>
          <w:sz w:val="32"/>
          <w:szCs w:val="32"/>
          <w:shd w:val="clear" w:color="auto" w:fill="FFFFFF"/>
        </w:rPr>
        <w:t>网站查询考试总成绩。</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根据考生的总成绩，按岗位招聘人数</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的比例从高分到低分确定体检人员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成绩并列者，按面试成绩由高分到低分排序，面试成绩相同的按说课成绩由高分到低分排序，说课成绩相同的，组织加试</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、体检、选岗及考察</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体检工作由鼓楼区教育体育局统一组织实施。体检标准参照《江苏省教师资格认定体检标准》《公务员录用体检通用标准</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试行</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》规定执行。体检所产生的一切费用由体检人员本人承担。应聘人员对体检结果有疑问的，本人可以申请复查一次，并到指定的医疗机构重新检查。因体检不合格或考生放弃体检资格出现缺额时，不再递补。</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鼓楼区教育体育局统一组织选择具体工作岗位。同一招聘岗位，体检合格人员根据总成绩从高分到低分依次选择（总成绩并列的，同上）。一经选定，个人不得更改。</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选岗结束后，由用人单位按有关规定组织考察。因考察不合格或考生放弃聘用资格出现缺额时，不再递补。</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对应聘人员作出体检、考察不合格决定前，鼓楼区教育体育局告知应聘人员拟作出的决定及相关事实、理由和依据，并告知应聘人员依法享有陈述和申辩的权利。鼓楼区教育体育局对应聘人员提出的事实、理由和证据进行复核，对应聘人员作出体检、考察不合格处理决定的，制作体检、考察不合格决定书，依法送达应聘人员。</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、公示</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鼓楼区教育体育局从考试成绩、体检、考察均合格的人员中确定拟聘用人员，报鼓楼区人力资源和社会保障局，在</w:t>
      </w:r>
      <w:r>
        <w:rPr>
          <w:rFonts w:ascii="仿宋" w:eastAsia="仿宋" w:hAnsi="仿宋" w:cs="仿宋" w:hint="eastAsia"/>
          <w:sz w:val="32"/>
          <w:szCs w:val="32"/>
        </w:rPr>
        <w:t>徐州市鼓楼区人民政府网站</w:t>
      </w:r>
      <w:r>
        <w:rPr>
          <w:rFonts w:ascii="Times New Roman" w:eastAsia="仿宋" w:hAnsi="Times New Roman" w:hint="eastAsia"/>
          <w:sz w:val="32"/>
          <w:szCs w:val="32"/>
        </w:rPr>
        <w:t>（</w:t>
      </w:r>
      <w:r>
        <w:rPr>
          <w:rFonts w:ascii="Times New Roman" w:eastAsia="仿宋" w:hAnsi="Times New Roman"/>
          <w:sz w:val="32"/>
          <w:szCs w:val="32"/>
        </w:rPr>
        <w:t>www.xzgl.gov.cn</w:t>
      </w:r>
      <w:r>
        <w:rPr>
          <w:rFonts w:ascii="Times New Roman" w:eastAsia="仿宋" w:hAnsi="Times New Roman" w:hint="eastAsia"/>
          <w:sz w:val="32"/>
          <w:szCs w:val="32"/>
        </w:rPr>
        <w:t>）</w:t>
      </w:r>
      <w:r>
        <w:rPr>
          <w:rFonts w:ascii="Times New Roman" w:eastAsia="仿宋" w:hAnsi="仿宋" w:hint="eastAsia"/>
          <w:sz w:val="32"/>
          <w:szCs w:val="32"/>
          <w:shd w:val="clear" w:color="auto" w:fill="FFFFFF"/>
        </w:rPr>
        <w:t>对拟聘用人员进行公示。公示内容包括招聘单位、岗位名称、拟聘用人员姓名、现工作或学习单位、招聘考试的各项成绩、总成绩、排名等。</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公示期间接受社会和考生监督，期限为</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个工作日。</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举报者应实事求是地反映问题，提供必要的调查线索和联系方式，由具体组织实施部门负责查实。公示期满，符合聘用条件的，办理聘用手续；对反映的问题，一时难以查实的，暂缓聘用，待查清后再决定是否聘用；对反映问题查有实据，不符合聘用条件的，不予聘用；如拟聘人员明确放弃或其他导致拟聘岗位空缺等情形的，不再递补。</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6</w:t>
      </w:r>
      <w:r>
        <w:rPr>
          <w:rFonts w:ascii="Times New Roman" w:eastAsia="仿宋" w:hAnsi="仿宋" w:hint="eastAsia"/>
          <w:sz w:val="32"/>
          <w:szCs w:val="32"/>
          <w:shd w:val="clear" w:color="auto" w:fill="FFFFFF"/>
        </w:rPr>
        <w:t>、聘用</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无异议的，经鼓楼区教育体育局审核后报鼓楼区人力资源和社会保障局办理聘用手续。用人单位与聘用人员及时签订聘用合同，按照政策规定约定试用期，严格按照聘用合同进行管理。试用期满考核合格者，予以定岗定级。考核不合格者，取消聘用资格，解除聘用合同。拟聘人员应在招聘单位或鼓楼区教育体育局规定时间内办理报到和有关手续，因拟聘人员个人原因逾期未办理相关手续的，取消其聘用资格。</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被聘用人员与原单位签有劳动或聘用合同以及其他协议的，由考生本人在规定的期限内自行负责处理。</w:t>
      </w:r>
    </w:p>
    <w:p w:rsidR="00F455FE" w:rsidRDefault="00F455FE">
      <w:pPr>
        <w:spacing w:line="500" w:lineRule="exact"/>
        <w:ind w:firstLineChars="200" w:firstLine="640"/>
        <w:jc w:val="left"/>
        <w:rPr>
          <w:rFonts w:ascii="黑体" w:eastAsia="黑体" w:hAnsi="黑体"/>
          <w:sz w:val="32"/>
          <w:szCs w:val="32"/>
          <w:shd w:val="clear" w:color="auto" w:fill="FFFFFF"/>
        </w:rPr>
      </w:pPr>
      <w:r>
        <w:rPr>
          <w:rFonts w:ascii="黑体" w:eastAsia="黑体" w:hAnsi="黑体" w:hint="eastAsia"/>
          <w:sz w:val="32"/>
          <w:szCs w:val="32"/>
        </w:rPr>
        <w:t>四、考试聘用工作纪律</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招聘工作坚持</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公开、平等、竞争、择优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的原则，严把事业人员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进口</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关。</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号令）第三章的规定进行处理。</w:t>
      </w:r>
    </w:p>
    <w:p w:rsidR="00F455FE" w:rsidRDefault="00F455FE">
      <w:pPr>
        <w:pStyle w:val="NormalWeb"/>
        <w:widowControl/>
        <w:shd w:val="clear" w:color="auto" w:fill="FFFFFF"/>
        <w:spacing w:before="0" w:beforeAutospacing="0" w:after="0" w:afterAutospacing="0" w:line="500" w:lineRule="exact"/>
        <w:ind w:firstLine="480"/>
        <w:rPr>
          <w:rFonts w:ascii="黑体" w:eastAsia="黑体" w:hAnsi="黑体"/>
          <w:sz w:val="32"/>
          <w:szCs w:val="32"/>
          <w:shd w:val="clear" w:color="auto" w:fill="FFFFFF"/>
        </w:rPr>
      </w:pPr>
      <w:r>
        <w:rPr>
          <w:rFonts w:ascii="黑体" w:eastAsia="黑体" w:hAnsi="黑体" w:hint="eastAsia"/>
          <w:sz w:val="32"/>
          <w:szCs w:val="32"/>
          <w:shd w:val="clear" w:color="auto" w:fill="FFFFFF"/>
        </w:rPr>
        <w:t>五、其他事项</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鼓楼区教育体育局直属学校招聘除公告在徐州人力资源和社会保障网、徐州市教育局网站、徐州市鼓楼区人民政府网上同时发布外，招聘工作其余的进度信息均在徐州市鼓楼区人民政府网（</w:t>
      </w:r>
      <w:r>
        <w:rPr>
          <w:rFonts w:ascii="Times New Roman" w:eastAsia="仿宋" w:hAnsi="仿宋"/>
          <w:sz w:val="32"/>
          <w:szCs w:val="32"/>
          <w:shd w:val="clear" w:color="auto" w:fill="FFFFFF"/>
        </w:rPr>
        <w:t>www.xzgl.gov.cn</w:t>
      </w:r>
      <w:r>
        <w:rPr>
          <w:rFonts w:ascii="Times New Roman" w:eastAsia="仿宋" w:hAnsi="仿宋" w:hint="eastAsia"/>
          <w:sz w:val="32"/>
          <w:szCs w:val="32"/>
          <w:shd w:val="clear" w:color="auto" w:fill="FFFFFF"/>
        </w:rPr>
        <w:t>）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徐州市鼓楼区教育体育局负责解释。</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徐州市鼓楼区教育体育局政策咨询电话：</w:t>
      </w:r>
      <w:r>
        <w:rPr>
          <w:rFonts w:ascii="Times New Roman" w:eastAsia="仿宋" w:hAnsi="仿宋"/>
          <w:sz w:val="32"/>
          <w:szCs w:val="32"/>
          <w:shd w:val="clear" w:color="auto" w:fill="FFFFFF"/>
        </w:rPr>
        <w:t>0516-87636727</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徐州市鼓楼区人力资源和社会保障局政策咨询电话：</w:t>
      </w:r>
      <w:r>
        <w:rPr>
          <w:rFonts w:ascii="Times New Roman" w:eastAsia="仿宋" w:hAnsi="仿宋"/>
          <w:sz w:val="32"/>
          <w:szCs w:val="32"/>
          <w:shd w:val="clear" w:color="auto" w:fill="FFFFFF"/>
        </w:rPr>
        <w:t>0516-87636323</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徐州市鼓楼区监察委电话：</w:t>
      </w:r>
      <w:r>
        <w:rPr>
          <w:rFonts w:ascii="Times New Roman" w:eastAsia="仿宋" w:hAnsi="仿宋"/>
          <w:sz w:val="32"/>
          <w:szCs w:val="32"/>
          <w:shd w:val="clear" w:color="auto" w:fill="FFFFFF"/>
        </w:rPr>
        <w:t>15152119763   0516-85885239</w:t>
      </w: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p>
    <w:p w:rsidR="00F455FE" w:rsidRDefault="00F455FE">
      <w:pPr>
        <w:pStyle w:val="NormalWeb"/>
        <w:widowControl/>
        <w:shd w:val="clear" w:color="auto" w:fill="FFFFFF"/>
        <w:spacing w:before="0" w:beforeAutospacing="0" w:after="0" w:afterAutospacing="0" w:line="500" w:lineRule="exact"/>
        <w:ind w:firstLine="480"/>
        <w:rPr>
          <w:rFonts w:ascii="Times New Roman" w:hAnsi="Times New Roman"/>
        </w:rPr>
      </w:pPr>
    </w:p>
    <w:p w:rsidR="00F455FE" w:rsidRDefault="00F455FE">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hAnsi="Times New Roman"/>
        </w:rPr>
        <w:fldChar w:fldCharType="begin"/>
      </w:r>
      <w:r>
        <w:rPr>
          <w:rFonts w:ascii="Times New Roman" w:hAnsi="Times New Roman"/>
        </w:rPr>
        <w:instrText xml:space="preserve"> HYPERLINK "http://www.xze.gov.cn/2018jszpzwb.xls" \t "http://www.xze.gov.cn/info/1058/_self" </w:instrText>
      </w:r>
      <w:r w:rsidRPr="00AF47DF">
        <w:rPr>
          <w:rFonts w:ascii="Times New Roman" w:hAnsi="Times New Roman"/>
        </w:rPr>
      </w:r>
      <w:r>
        <w:rPr>
          <w:rFonts w:ascii="Times New Roman" w:hAnsi="Times New Roman"/>
        </w:rPr>
        <w:fldChar w:fldCharType="separate"/>
      </w:r>
      <w:r>
        <w:rPr>
          <w:rFonts w:ascii="Times New Roman" w:eastAsia="仿宋" w:hAnsi="仿宋" w:hint="eastAsia"/>
          <w:sz w:val="32"/>
          <w:szCs w:val="32"/>
          <w:shd w:val="clear" w:color="auto" w:fill="FFFFFF"/>
        </w:rPr>
        <w:t>附件：</w:t>
      </w:r>
    </w:p>
    <w:p w:rsidR="00F455FE" w:rsidRDefault="00F455FE">
      <w:pPr>
        <w:pStyle w:val="NormalWeb"/>
        <w:widowControl/>
        <w:shd w:val="clear" w:color="auto" w:fill="FFFFFF"/>
        <w:spacing w:before="0" w:beforeAutospacing="0" w:after="0" w:afterAutospacing="0" w:line="500" w:lineRule="exact"/>
        <w:ind w:firstLineChars="100" w:firstLine="320"/>
        <w:rPr>
          <w:rFonts w:ascii="Times New Roman" w:hAnsi="Times New Roman"/>
        </w:rPr>
      </w:pP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年徐州市鼓楼区教育体育局直属学校公开招聘教师岗位信息表》</w:t>
      </w:r>
      <w:r>
        <w:rPr>
          <w:rFonts w:ascii="Times New Roman" w:hAnsi="Times New Roman"/>
        </w:rPr>
        <w:fldChar w:fldCharType="end"/>
      </w:r>
    </w:p>
    <w:p w:rsidR="00F455FE" w:rsidRDefault="00F455FE">
      <w:pPr>
        <w:pStyle w:val="NormalWeb"/>
        <w:widowControl/>
        <w:shd w:val="clear" w:color="auto" w:fill="FFFFFF"/>
        <w:spacing w:before="0" w:beforeAutospacing="0" w:after="0" w:afterAutospacing="0" w:line="500" w:lineRule="exact"/>
        <w:ind w:firstLineChars="100" w:firstLine="320"/>
        <w:rPr>
          <w:rFonts w:ascii="Times New Roman" w:eastAsia="仿宋" w:hAnsi="仿宋"/>
          <w:sz w:val="32"/>
          <w:szCs w:val="32"/>
          <w:shd w:val="clear" w:color="auto" w:fill="FFFFFF"/>
        </w:rPr>
      </w:pP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《江苏省</w:t>
      </w: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年考试录用公务员专业参考目录》</w:t>
      </w:r>
    </w:p>
    <w:p w:rsidR="00F455FE" w:rsidRDefault="00F455FE">
      <w:pPr>
        <w:pStyle w:val="NormalWeb"/>
        <w:widowControl/>
        <w:shd w:val="clear" w:color="auto" w:fill="FFFFFF"/>
        <w:spacing w:before="0" w:beforeAutospacing="0" w:after="0" w:afterAutospacing="0" w:line="500" w:lineRule="exact"/>
        <w:rPr>
          <w:rFonts w:ascii="Times New Roman" w:eastAsia="仿宋" w:hAnsi="Times New Roman"/>
          <w:sz w:val="32"/>
          <w:szCs w:val="32"/>
          <w:shd w:val="clear" w:color="auto" w:fill="FFFFFF"/>
        </w:rPr>
      </w:pPr>
    </w:p>
    <w:p w:rsidR="00F455FE" w:rsidRDefault="00F455FE">
      <w:pPr>
        <w:pStyle w:val="NormalWeb"/>
        <w:widowControl/>
        <w:shd w:val="clear" w:color="auto" w:fill="FFFFFF"/>
        <w:spacing w:before="0" w:beforeAutospacing="0" w:after="0" w:afterAutospacing="0" w:line="500" w:lineRule="exact"/>
        <w:ind w:right="160" w:firstLineChars="500" w:firstLine="1600"/>
        <w:jc w:val="right"/>
        <w:rPr>
          <w:rFonts w:ascii="Times New Roman" w:eastAsia="仿宋" w:hAnsi="仿宋"/>
          <w:strike/>
          <w:sz w:val="32"/>
          <w:szCs w:val="32"/>
          <w:shd w:val="clear" w:color="auto" w:fill="FFFFFF"/>
        </w:rPr>
      </w:pPr>
      <w:r>
        <w:rPr>
          <w:rFonts w:ascii="Times New Roman" w:eastAsia="仿宋" w:hAnsi="仿宋" w:hint="eastAsia"/>
          <w:sz w:val="32"/>
          <w:szCs w:val="32"/>
          <w:shd w:val="clear" w:color="auto" w:fill="FFFFFF"/>
        </w:rPr>
        <w:t>鼓楼区人力资源和社会保障局</w:t>
      </w:r>
    </w:p>
    <w:p w:rsidR="00F455FE" w:rsidRDefault="00F455FE">
      <w:pPr>
        <w:pStyle w:val="NormalWeb"/>
        <w:widowControl/>
        <w:shd w:val="clear" w:color="auto" w:fill="FFFFFF"/>
        <w:spacing w:before="0" w:beforeAutospacing="0" w:after="0" w:afterAutospacing="0" w:line="500" w:lineRule="exact"/>
        <w:ind w:right="640" w:firstLineChars="1400" w:firstLine="4480"/>
        <w:jc w:val="center"/>
        <w:rPr>
          <w:rFonts w:ascii="Times New Roman" w:eastAsia="仿宋" w:hAnsi="Times New Roman"/>
          <w:sz w:val="32"/>
          <w:szCs w:val="32"/>
        </w:rPr>
      </w:pP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11</w:t>
        </w:r>
        <w:r>
          <w:rPr>
            <w:rFonts w:ascii="Times New Roman" w:eastAsia="仿宋" w:hAnsi="仿宋" w:hint="eastAsia"/>
            <w:sz w:val="32"/>
            <w:szCs w:val="32"/>
            <w:shd w:val="clear" w:color="auto" w:fill="FFFFFF"/>
          </w:rPr>
          <w:t>日</w:t>
        </w:r>
      </w:smartTag>
    </w:p>
    <w:sectPr w:rsidR="00F455FE" w:rsidSect="00622AA8">
      <w:foot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FE" w:rsidRDefault="00F455FE" w:rsidP="00622AA8">
      <w:r>
        <w:separator/>
      </w:r>
    </w:p>
  </w:endnote>
  <w:endnote w:type="continuationSeparator" w:id="0">
    <w:p w:rsidR="00F455FE" w:rsidRDefault="00F455FE" w:rsidP="00622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FE" w:rsidRDefault="00F455F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right;mso-position-horizontal-relative:margin" filled="f" stroked="f">
          <v:textbox style="mso-fit-shape-to-text:t" inset="0,0,0,0">
            <w:txbxContent>
              <w:p w:rsidR="00F455FE" w:rsidRDefault="00F455FE">
                <w:pPr>
                  <w:pStyle w:val="Footer"/>
                  <w:rPr>
                    <w:rFonts w:ascii="宋体" w:cs="宋体"/>
                    <w:sz w:val="28"/>
                    <w:szCs w:val="28"/>
                  </w:rP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FE" w:rsidRDefault="00F455FE" w:rsidP="00622AA8">
      <w:r>
        <w:separator/>
      </w:r>
    </w:p>
  </w:footnote>
  <w:footnote w:type="continuationSeparator" w:id="0">
    <w:p w:rsidR="00F455FE" w:rsidRDefault="00F455FE" w:rsidP="00622A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6097"/>
    <w:rsid w:val="00047108"/>
    <w:rsid w:val="000625C7"/>
    <w:rsid w:val="00070FF5"/>
    <w:rsid w:val="000730F9"/>
    <w:rsid w:val="00087509"/>
    <w:rsid w:val="00093A1D"/>
    <w:rsid w:val="000B4DE4"/>
    <w:rsid w:val="000D20DB"/>
    <w:rsid w:val="000D22B7"/>
    <w:rsid w:val="000D3032"/>
    <w:rsid w:val="000D3B07"/>
    <w:rsid w:val="000F5CE0"/>
    <w:rsid w:val="000F6902"/>
    <w:rsid w:val="00112979"/>
    <w:rsid w:val="001267DF"/>
    <w:rsid w:val="00130D52"/>
    <w:rsid w:val="00132332"/>
    <w:rsid w:val="00146F7C"/>
    <w:rsid w:val="001511F2"/>
    <w:rsid w:val="00156A83"/>
    <w:rsid w:val="0016353A"/>
    <w:rsid w:val="00167923"/>
    <w:rsid w:val="0018642A"/>
    <w:rsid w:val="00197090"/>
    <w:rsid w:val="001A0B37"/>
    <w:rsid w:val="001B3E1F"/>
    <w:rsid w:val="001B620C"/>
    <w:rsid w:val="001E3FEF"/>
    <w:rsid w:val="001F7CB6"/>
    <w:rsid w:val="0020438F"/>
    <w:rsid w:val="00214A60"/>
    <w:rsid w:val="00214CC5"/>
    <w:rsid w:val="002229E8"/>
    <w:rsid w:val="002456A3"/>
    <w:rsid w:val="0025782C"/>
    <w:rsid w:val="00265572"/>
    <w:rsid w:val="00272095"/>
    <w:rsid w:val="00277C01"/>
    <w:rsid w:val="002A1B23"/>
    <w:rsid w:val="002D10A3"/>
    <w:rsid w:val="002D562F"/>
    <w:rsid w:val="003175E9"/>
    <w:rsid w:val="0032647B"/>
    <w:rsid w:val="00334B08"/>
    <w:rsid w:val="003407FD"/>
    <w:rsid w:val="003413E3"/>
    <w:rsid w:val="00361C48"/>
    <w:rsid w:val="0037639A"/>
    <w:rsid w:val="00381839"/>
    <w:rsid w:val="00391047"/>
    <w:rsid w:val="0039407C"/>
    <w:rsid w:val="003A1E43"/>
    <w:rsid w:val="003A265A"/>
    <w:rsid w:val="003D778E"/>
    <w:rsid w:val="003F2475"/>
    <w:rsid w:val="00411B8E"/>
    <w:rsid w:val="004237A7"/>
    <w:rsid w:val="0043301A"/>
    <w:rsid w:val="004430B3"/>
    <w:rsid w:val="00456758"/>
    <w:rsid w:val="00466481"/>
    <w:rsid w:val="004A4288"/>
    <w:rsid w:val="004C38DF"/>
    <w:rsid w:val="004C6FBA"/>
    <w:rsid w:val="004D05CE"/>
    <w:rsid w:val="004D3AD2"/>
    <w:rsid w:val="005147FA"/>
    <w:rsid w:val="00522307"/>
    <w:rsid w:val="00523080"/>
    <w:rsid w:val="005252A2"/>
    <w:rsid w:val="00526F6B"/>
    <w:rsid w:val="0053033B"/>
    <w:rsid w:val="005353AB"/>
    <w:rsid w:val="00535BFC"/>
    <w:rsid w:val="00540F1D"/>
    <w:rsid w:val="005416D7"/>
    <w:rsid w:val="005467F4"/>
    <w:rsid w:val="00557FD3"/>
    <w:rsid w:val="00573C12"/>
    <w:rsid w:val="005817FB"/>
    <w:rsid w:val="00591FCB"/>
    <w:rsid w:val="005A4FC0"/>
    <w:rsid w:val="005B5EEB"/>
    <w:rsid w:val="005C0A31"/>
    <w:rsid w:val="005C3524"/>
    <w:rsid w:val="005E648F"/>
    <w:rsid w:val="0061709C"/>
    <w:rsid w:val="00622AA8"/>
    <w:rsid w:val="00632AD7"/>
    <w:rsid w:val="00654E07"/>
    <w:rsid w:val="00664EB9"/>
    <w:rsid w:val="00670288"/>
    <w:rsid w:val="006961A1"/>
    <w:rsid w:val="006B28DC"/>
    <w:rsid w:val="006D412B"/>
    <w:rsid w:val="006D4AA9"/>
    <w:rsid w:val="006E54AC"/>
    <w:rsid w:val="00712295"/>
    <w:rsid w:val="00760961"/>
    <w:rsid w:val="0077458A"/>
    <w:rsid w:val="0078086C"/>
    <w:rsid w:val="00781910"/>
    <w:rsid w:val="00782A50"/>
    <w:rsid w:val="00794C18"/>
    <w:rsid w:val="00795C81"/>
    <w:rsid w:val="007B794D"/>
    <w:rsid w:val="007C7384"/>
    <w:rsid w:val="007D5108"/>
    <w:rsid w:val="007F37C8"/>
    <w:rsid w:val="00801F3E"/>
    <w:rsid w:val="008061A7"/>
    <w:rsid w:val="00822F7C"/>
    <w:rsid w:val="0083573D"/>
    <w:rsid w:val="00876435"/>
    <w:rsid w:val="00880073"/>
    <w:rsid w:val="00881D7C"/>
    <w:rsid w:val="00883D88"/>
    <w:rsid w:val="00887EEC"/>
    <w:rsid w:val="00890ADD"/>
    <w:rsid w:val="0089140C"/>
    <w:rsid w:val="008B16D3"/>
    <w:rsid w:val="008C4221"/>
    <w:rsid w:val="008D5CA5"/>
    <w:rsid w:val="008F563E"/>
    <w:rsid w:val="008F580C"/>
    <w:rsid w:val="0090695E"/>
    <w:rsid w:val="00912CBB"/>
    <w:rsid w:val="00915208"/>
    <w:rsid w:val="009205A4"/>
    <w:rsid w:val="00940DFB"/>
    <w:rsid w:val="00943A2C"/>
    <w:rsid w:val="00946BB5"/>
    <w:rsid w:val="00956BC5"/>
    <w:rsid w:val="009575B4"/>
    <w:rsid w:val="00962D9D"/>
    <w:rsid w:val="009801A5"/>
    <w:rsid w:val="00990279"/>
    <w:rsid w:val="00994066"/>
    <w:rsid w:val="00994796"/>
    <w:rsid w:val="009C68EE"/>
    <w:rsid w:val="009E527C"/>
    <w:rsid w:val="00A11648"/>
    <w:rsid w:val="00A4167C"/>
    <w:rsid w:val="00A46240"/>
    <w:rsid w:val="00A53A23"/>
    <w:rsid w:val="00A61374"/>
    <w:rsid w:val="00A82373"/>
    <w:rsid w:val="00A85EA8"/>
    <w:rsid w:val="00AA1B7F"/>
    <w:rsid w:val="00AA2BCD"/>
    <w:rsid w:val="00AA328C"/>
    <w:rsid w:val="00AB12BE"/>
    <w:rsid w:val="00AB2E4D"/>
    <w:rsid w:val="00AC3418"/>
    <w:rsid w:val="00AD1DFB"/>
    <w:rsid w:val="00AF3B6D"/>
    <w:rsid w:val="00AF47DF"/>
    <w:rsid w:val="00AF5054"/>
    <w:rsid w:val="00B03CD6"/>
    <w:rsid w:val="00B21AB1"/>
    <w:rsid w:val="00B22296"/>
    <w:rsid w:val="00B26AD9"/>
    <w:rsid w:val="00B33962"/>
    <w:rsid w:val="00B60569"/>
    <w:rsid w:val="00B6419D"/>
    <w:rsid w:val="00B774E5"/>
    <w:rsid w:val="00BB022A"/>
    <w:rsid w:val="00BC696A"/>
    <w:rsid w:val="00BC7640"/>
    <w:rsid w:val="00BE3415"/>
    <w:rsid w:val="00BE3463"/>
    <w:rsid w:val="00BE3B94"/>
    <w:rsid w:val="00BF5694"/>
    <w:rsid w:val="00C052D3"/>
    <w:rsid w:val="00C1056C"/>
    <w:rsid w:val="00C23E77"/>
    <w:rsid w:val="00C414ED"/>
    <w:rsid w:val="00C4196E"/>
    <w:rsid w:val="00CB2A9E"/>
    <w:rsid w:val="00CC7309"/>
    <w:rsid w:val="00CE6149"/>
    <w:rsid w:val="00CF3D21"/>
    <w:rsid w:val="00D01459"/>
    <w:rsid w:val="00D038EE"/>
    <w:rsid w:val="00D05A82"/>
    <w:rsid w:val="00D124BD"/>
    <w:rsid w:val="00D12C08"/>
    <w:rsid w:val="00D2556F"/>
    <w:rsid w:val="00D267D5"/>
    <w:rsid w:val="00D34064"/>
    <w:rsid w:val="00D41761"/>
    <w:rsid w:val="00D44630"/>
    <w:rsid w:val="00D45BA8"/>
    <w:rsid w:val="00D52D2C"/>
    <w:rsid w:val="00D63063"/>
    <w:rsid w:val="00D902D2"/>
    <w:rsid w:val="00D95D1F"/>
    <w:rsid w:val="00DA3375"/>
    <w:rsid w:val="00DD08E6"/>
    <w:rsid w:val="00DF619D"/>
    <w:rsid w:val="00DF6ED6"/>
    <w:rsid w:val="00DF753A"/>
    <w:rsid w:val="00E121E4"/>
    <w:rsid w:val="00E218CA"/>
    <w:rsid w:val="00E4092A"/>
    <w:rsid w:val="00E53801"/>
    <w:rsid w:val="00E5649E"/>
    <w:rsid w:val="00E62A2E"/>
    <w:rsid w:val="00E64BFA"/>
    <w:rsid w:val="00E664C8"/>
    <w:rsid w:val="00E67FAA"/>
    <w:rsid w:val="00E7490D"/>
    <w:rsid w:val="00EA3329"/>
    <w:rsid w:val="00EA3F9C"/>
    <w:rsid w:val="00EA6402"/>
    <w:rsid w:val="00EE7C77"/>
    <w:rsid w:val="00EF68A1"/>
    <w:rsid w:val="00EF69AC"/>
    <w:rsid w:val="00EF6E64"/>
    <w:rsid w:val="00F052C7"/>
    <w:rsid w:val="00F23533"/>
    <w:rsid w:val="00F2516D"/>
    <w:rsid w:val="00F409F5"/>
    <w:rsid w:val="00F455FE"/>
    <w:rsid w:val="00F46810"/>
    <w:rsid w:val="00F50837"/>
    <w:rsid w:val="00F57765"/>
    <w:rsid w:val="00F64BC7"/>
    <w:rsid w:val="00F665AB"/>
    <w:rsid w:val="00F76E81"/>
    <w:rsid w:val="00F91737"/>
    <w:rsid w:val="00FA003F"/>
    <w:rsid w:val="01022F8F"/>
    <w:rsid w:val="011A5DC9"/>
    <w:rsid w:val="011E5E42"/>
    <w:rsid w:val="011E6F29"/>
    <w:rsid w:val="01247E5A"/>
    <w:rsid w:val="013B134A"/>
    <w:rsid w:val="015070D1"/>
    <w:rsid w:val="0152249F"/>
    <w:rsid w:val="01552EFF"/>
    <w:rsid w:val="016E187A"/>
    <w:rsid w:val="017230AA"/>
    <w:rsid w:val="017A046E"/>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2023A78"/>
    <w:rsid w:val="02056C64"/>
    <w:rsid w:val="020860F3"/>
    <w:rsid w:val="021054BA"/>
    <w:rsid w:val="021F2747"/>
    <w:rsid w:val="022015DB"/>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97C40"/>
    <w:rsid w:val="033A73B3"/>
    <w:rsid w:val="034858BD"/>
    <w:rsid w:val="03565E01"/>
    <w:rsid w:val="035C0A5D"/>
    <w:rsid w:val="035C17EA"/>
    <w:rsid w:val="03604AAC"/>
    <w:rsid w:val="03662DBB"/>
    <w:rsid w:val="036F0916"/>
    <w:rsid w:val="03703D49"/>
    <w:rsid w:val="037366BD"/>
    <w:rsid w:val="0375452C"/>
    <w:rsid w:val="03813B08"/>
    <w:rsid w:val="03A0135C"/>
    <w:rsid w:val="03A50409"/>
    <w:rsid w:val="03A5391A"/>
    <w:rsid w:val="03A82800"/>
    <w:rsid w:val="03A91ECE"/>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753676"/>
    <w:rsid w:val="04766778"/>
    <w:rsid w:val="04874938"/>
    <w:rsid w:val="04940747"/>
    <w:rsid w:val="0497435A"/>
    <w:rsid w:val="04A30E1E"/>
    <w:rsid w:val="04A456D1"/>
    <w:rsid w:val="04B752E0"/>
    <w:rsid w:val="04BE453D"/>
    <w:rsid w:val="04C6578E"/>
    <w:rsid w:val="04D54942"/>
    <w:rsid w:val="04DE0057"/>
    <w:rsid w:val="04E6145F"/>
    <w:rsid w:val="04E73C6F"/>
    <w:rsid w:val="04EB0C4B"/>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72B99"/>
    <w:rsid w:val="055F6091"/>
    <w:rsid w:val="0567632D"/>
    <w:rsid w:val="056A6503"/>
    <w:rsid w:val="05701EF5"/>
    <w:rsid w:val="0573372C"/>
    <w:rsid w:val="05891304"/>
    <w:rsid w:val="059224C5"/>
    <w:rsid w:val="059C5BFA"/>
    <w:rsid w:val="05A6180A"/>
    <w:rsid w:val="05AB1DDA"/>
    <w:rsid w:val="05EC758B"/>
    <w:rsid w:val="05F34F26"/>
    <w:rsid w:val="05FD488A"/>
    <w:rsid w:val="06041826"/>
    <w:rsid w:val="060D41E6"/>
    <w:rsid w:val="060D72BB"/>
    <w:rsid w:val="060F6C1C"/>
    <w:rsid w:val="061F785F"/>
    <w:rsid w:val="0621272E"/>
    <w:rsid w:val="06232E2A"/>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42E10"/>
    <w:rsid w:val="06F71077"/>
    <w:rsid w:val="06F90909"/>
    <w:rsid w:val="06FA1A74"/>
    <w:rsid w:val="07040256"/>
    <w:rsid w:val="071D57B9"/>
    <w:rsid w:val="072C4BB6"/>
    <w:rsid w:val="07374185"/>
    <w:rsid w:val="073819CA"/>
    <w:rsid w:val="073C7080"/>
    <w:rsid w:val="073F2031"/>
    <w:rsid w:val="0742522A"/>
    <w:rsid w:val="076762C7"/>
    <w:rsid w:val="076A58E4"/>
    <w:rsid w:val="07703858"/>
    <w:rsid w:val="07775167"/>
    <w:rsid w:val="07795417"/>
    <w:rsid w:val="079636AB"/>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35A2E"/>
    <w:rsid w:val="0A1447C6"/>
    <w:rsid w:val="0A2337ED"/>
    <w:rsid w:val="0A2A4A71"/>
    <w:rsid w:val="0A3336AF"/>
    <w:rsid w:val="0A361DC9"/>
    <w:rsid w:val="0A426279"/>
    <w:rsid w:val="0A5673AB"/>
    <w:rsid w:val="0A5D3A2B"/>
    <w:rsid w:val="0A633E40"/>
    <w:rsid w:val="0A6C2466"/>
    <w:rsid w:val="0A736D83"/>
    <w:rsid w:val="0A7B1AA1"/>
    <w:rsid w:val="0A9D436D"/>
    <w:rsid w:val="0AA436F3"/>
    <w:rsid w:val="0AA60D6F"/>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B6446C"/>
    <w:rsid w:val="0BB64ACD"/>
    <w:rsid w:val="0BC175CD"/>
    <w:rsid w:val="0BC207F9"/>
    <w:rsid w:val="0BC41384"/>
    <w:rsid w:val="0BCF4910"/>
    <w:rsid w:val="0BD7354E"/>
    <w:rsid w:val="0BDA0535"/>
    <w:rsid w:val="0BDF1ECC"/>
    <w:rsid w:val="0BFD0EA1"/>
    <w:rsid w:val="0C0036BA"/>
    <w:rsid w:val="0C006D35"/>
    <w:rsid w:val="0C0765DE"/>
    <w:rsid w:val="0C0F31FF"/>
    <w:rsid w:val="0C1811D8"/>
    <w:rsid w:val="0C31030E"/>
    <w:rsid w:val="0C316FB3"/>
    <w:rsid w:val="0C327916"/>
    <w:rsid w:val="0C4D4EF9"/>
    <w:rsid w:val="0C5D03E0"/>
    <w:rsid w:val="0C602CD2"/>
    <w:rsid w:val="0C7D04F1"/>
    <w:rsid w:val="0C8F687F"/>
    <w:rsid w:val="0C99681C"/>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647DAE"/>
    <w:rsid w:val="0D667729"/>
    <w:rsid w:val="0D6F2B3E"/>
    <w:rsid w:val="0D780F72"/>
    <w:rsid w:val="0D7B6D8C"/>
    <w:rsid w:val="0D833E79"/>
    <w:rsid w:val="0D8342E0"/>
    <w:rsid w:val="0D867A65"/>
    <w:rsid w:val="0D8F0E5E"/>
    <w:rsid w:val="0D956556"/>
    <w:rsid w:val="0D972B26"/>
    <w:rsid w:val="0DA56EC7"/>
    <w:rsid w:val="0DA73DF0"/>
    <w:rsid w:val="0DAC1E31"/>
    <w:rsid w:val="0DB51B00"/>
    <w:rsid w:val="0DBB0000"/>
    <w:rsid w:val="0DC8341C"/>
    <w:rsid w:val="0DCB70D8"/>
    <w:rsid w:val="0DFC02B5"/>
    <w:rsid w:val="0DFE7CEB"/>
    <w:rsid w:val="0E012DE3"/>
    <w:rsid w:val="0E0418C1"/>
    <w:rsid w:val="0E0426FD"/>
    <w:rsid w:val="0E0D5DDE"/>
    <w:rsid w:val="0E126104"/>
    <w:rsid w:val="0E187548"/>
    <w:rsid w:val="0E1E3CE0"/>
    <w:rsid w:val="0E2403EF"/>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D90A7B"/>
    <w:rsid w:val="0EDD2F7A"/>
    <w:rsid w:val="0EDF01D0"/>
    <w:rsid w:val="0EE40165"/>
    <w:rsid w:val="0EE42A02"/>
    <w:rsid w:val="0EE873EF"/>
    <w:rsid w:val="0EF14662"/>
    <w:rsid w:val="0EFF5A7F"/>
    <w:rsid w:val="0F027EEB"/>
    <w:rsid w:val="0F061A0F"/>
    <w:rsid w:val="0F102C11"/>
    <w:rsid w:val="0F2672EE"/>
    <w:rsid w:val="0F2A481E"/>
    <w:rsid w:val="0F324875"/>
    <w:rsid w:val="0F487FBC"/>
    <w:rsid w:val="0F4B7585"/>
    <w:rsid w:val="0F4C2476"/>
    <w:rsid w:val="0F6D43F9"/>
    <w:rsid w:val="0F784FB3"/>
    <w:rsid w:val="0F9317CA"/>
    <w:rsid w:val="0F977482"/>
    <w:rsid w:val="0F987833"/>
    <w:rsid w:val="0FA94F85"/>
    <w:rsid w:val="0FAD076C"/>
    <w:rsid w:val="0FB00A21"/>
    <w:rsid w:val="0FB6207D"/>
    <w:rsid w:val="0FB90DE4"/>
    <w:rsid w:val="0FCC5651"/>
    <w:rsid w:val="0FCE275F"/>
    <w:rsid w:val="0FCE3F10"/>
    <w:rsid w:val="0FD50A62"/>
    <w:rsid w:val="0FDE16E0"/>
    <w:rsid w:val="0FE577D8"/>
    <w:rsid w:val="10197D25"/>
    <w:rsid w:val="10243B60"/>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962858"/>
    <w:rsid w:val="12A26BD3"/>
    <w:rsid w:val="12A41B65"/>
    <w:rsid w:val="12A63DB6"/>
    <w:rsid w:val="12B30A53"/>
    <w:rsid w:val="12BF080F"/>
    <w:rsid w:val="12C7040B"/>
    <w:rsid w:val="12CA56ED"/>
    <w:rsid w:val="12CB049A"/>
    <w:rsid w:val="12CE6BB8"/>
    <w:rsid w:val="12D701E7"/>
    <w:rsid w:val="12DE064B"/>
    <w:rsid w:val="12E231A3"/>
    <w:rsid w:val="12F52CFB"/>
    <w:rsid w:val="12F7069B"/>
    <w:rsid w:val="12FA316C"/>
    <w:rsid w:val="13087AA9"/>
    <w:rsid w:val="130C2AD6"/>
    <w:rsid w:val="130C2F16"/>
    <w:rsid w:val="130E7448"/>
    <w:rsid w:val="1310062B"/>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E5EE0"/>
    <w:rsid w:val="14B10E44"/>
    <w:rsid w:val="14B82539"/>
    <w:rsid w:val="14BC4AA1"/>
    <w:rsid w:val="14BF410E"/>
    <w:rsid w:val="14C708DC"/>
    <w:rsid w:val="14CC51F3"/>
    <w:rsid w:val="14CD3553"/>
    <w:rsid w:val="14DA6E13"/>
    <w:rsid w:val="14E34F96"/>
    <w:rsid w:val="14EC6343"/>
    <w:rsid w:val="14ED145F"/>
    <w:rsid w:val="14FD5738"/>
    <w:rsid w:val="15035440"/>
    <w:rsid w:val="151276C6"/>
    <w:rsid w:val="15186E4C"/>
    <w:rsid w:val="15191851"/>
    <w:rsid w:val="151C2F7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3D34"/>
    <w:rsid w:val="15A21198"/>
    <w:rsid w:val="15A21E2D"/>
    <w:rsid w:val="15A55E30"/>
    <w:rsid w:val="15BB663E"/>
    <w:rsid w:val="15C20FD2"/>
    <w:rsid w:val="15DB7DC8"/>
    <w:rsid w:val="15F32C41"/>
    <w:rsid w:val="16022E72"/>
    <w:rsid w:val="160F5624"/>
    <w:rsid w:val="16132E36"/>
    <w:rsid w:val="16425B13"/>
    <w:rsid w:val="16454B24"/>
    <w:rsid w:val="1649570F"/>
    <w:rsid w:val="165111B5"/>
    <w:rsid w:val="16593892"/>
    <w:rsid w:val="16694D65"/>
    <w:rsid w:val="166B14A9"/>
    <w:rsid w:val="166D5947"/>
    <w:rsid w:val="1673704E"/>
    <w:rsid w:val="16752A1D"/>
    <w:rsid w:val="16827047"/>
    <w:rsid w:val="1683140F"/>
    <w:rsid w:val="1688349B"/>
    <w:rsid w:val="16924789"/>
    <w:rsid w:val="16947A07"/>
    <w:rsid w:val="16A153F2"/>
    <w:rsid w:val="16A31282"/>
    <w:rsid w:val="16AC196C"/>
    <w:rsid w:val="16B52D3B"/>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65049"/>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A5FAE"/>
    <w:rsid w:val="185A7A02"/>
    <w:rsid w:val="186B63D3"/>
    <w:rsid w:val="186C66C9"/>
    <w:rsid w:val="18723B2B"/>
    <w:rsid w:val="18807313"/>
    <w:rsid w:val="188D6389"/>
    <w:rsid w:val="18914103"/>
    <w:rsid w:val="189F2864"/>
    <w:rsid w:val="18AD32DF"/>
    <w:rsid w:val="18BB70B8"/>
    <w:rsid w:val="18C41E5F"/>
    <w:rsid w:val="18CC13D2"/>
    <w:rsid w:val="18CF30BA"/>
    <w:rsid w:val="18D47597"/>
    <w:rsid w:val="18D76498"/>
    <w:rsid w:val="18DC5F13"/>
    <w:rsid w:val="18E12728"/>
    <w:rsid w:val="18E15569"/>
    <w:rsid w:val="18E36134"/>
    <w:rsid w:val="18F33D48"/>
    <w:rsid w:val="18F829B5"/>
    <w:rsid w:val="18F91141"/>
    <w:rsid w:val="18FB3C47"/>
    <w:rsid w:val="19042909"/>
    <w:rsid w:val="19054A79"/>
    <w:rsid w:val="190F4817"/>
    <w:rsid w:val="191D530B"/>
    <w:rsid w:val="19210D7A"/>
    <w:rsid w:val="192B0427"/>
    <w:rsid w:val="194441BD"/>
    <w:rsid w:val="194739FE"/>
    <w:rsid w:val="1960408E"/>
    <w:rsid w:val="19784B9E"/>
    <w:rsid w:val="198636BC"/>
    <w:rsid w:val="198667E7"/>
    <w:rsid w:val="199A2B3E"/>
    <w:rsid w:val="19B04EB2"/>
    <w:rsid w:val="19B92338"/>
    <w:rsid w:val="19BA142E"/>
    <w:rsid w:val="19C143F8"/>
    <w:rsid w:val="19C96042"/>
    <w:rsid w:val="19D56104"/>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990CB5"/>
    <w:rsid w:val="1CA23F3C"/>
    <w:rsid w:val="1CAC5D2D"/>
    <w:rsid w:val="1CAD30E8"/>
    <w:rsid w:val="1CB3292C"/>
    <w:rsid w:val="1CB52DDF"/>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E56C4"/>
    <w:rsid w:val="1D8F7349"/>
    <w:rsid w:val="1D96499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53A98"/>
    <w:rsid w:val="1F81091F"/>
    <w:rsid w:val="1F854AAB"/>
    <w:rsid w:val="1FA4003C"/>
    <w:rsid w:val="1FB34B45"/>
    <w:rsid w:val="1FBC6F8F"/>
    <w:rsid w:val="1FC27629"/>
    <w:rsid w:val="1FC52397"/>
    <w:rsid w:val="1FCA69AB"/>
    <w:rsid w:val="1FCA7221"/>
    <w:rsid w:val="1FCC5184"/>
    <w:rsid w:val="1FD13897"/>
    <w:rsid w:val="1FD421C6"/>
    <w:rsid w:val="1FDE7F5F"/>
    <w:rsid w:val="1FE16FA0"/>
    <w:rsid w:val="1FEA3529"/>
    <w:rsid w:val="1FF6125E"/>
    <w:rsid w:val="1FF61B1B"/>
    <w:rsid w:val="1FFA2DEA"/>
    <w:rsid w:val="20120B7E"/>
    <w:rsid w:val="201B15EB"/>
    <w:rsid w:val="20292587"/>
    <w:rsid w:val="20300BCE"/>
    <w:rsid w:val="203D364A"/>
    <w:rsid w:val="20405B93"/>
    <w:rsid w:val="20446430"/>
    <w:rsid w:val="204C6226"/>
    <w:rsid w:val="20535738"/>
    <w:rsid w:val="205A6185"/>
    <w:rsid w:val="206F5289"/>
    <w:rsid w:val="208001CB"/>
    <w:rsid w:val="2084093E"/>
    <w:rsid w:val="20901FE6"/>
    <w:rsid w:val="20990B87"/>
    <w:rsid w:val="209F720A"/>
    <w:rsid w:val="20AA2D07"/>
    <w:rsid w:val="20AC2DF3"/>
    <w:rsid w:val="20B51C33"/>
    <w:rsid w:val="20B905BB"/>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322AB"/>
    <w:rsid w:val="218A20FB"/>
    <w:rsid w:val="219F4FDF"/>
    <w:rsid w:val="21A13605"/>
    <w:rsid w:val="21AA3DAF"/>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F60E0"/>
    <w:rsid w:val="231C627A"/>
    <w:rsid w:val="23220C11"/>
    <w:rsid w:val="232845E6"/>
    <w:rsid w:val="235721C7"/>
    <w:rsid w:val="235B37B2"/>
    <w:rsid w:val="23770821"/>
    <w:rsid w:val="237C789A"/>
    <w:rsid w:val="23862883"/>
    <w:rsid w:val="23865C36"/>
    <w:rsid w:val="239E315A"/>
    <w:rsid w:val="23A91FBF"/>
    <w:rsid w:val="23B543EE"/>
    <w:rsid w:val="23B85F4D"/>
    <w:rsid w:val="23BE062A"/>
    <w:rsid w:val="23C234DF"/>
    <w:rsid w:val="23D54390"/>
    <w:rsid w:val="23DC408A"/>
    <w:rsid w:val="23E66D55"/>
    <w:rsid w:val="23EC1351"/>
    <w:rsid w:val="23ED4B0E"/>
    <w:rsid w:val="23FD0A84"/>
    <w:rsid w:val="23FE106E"/>
    <w:rsid w:val="240001A6"/>
    <w:rsid w:val="24043E75"/>
    <w:rsid w:val="240617CA"/>
    <w:rsid w:val="24077931"/>
    <w:rsid w:val="241A318B"/>
    <w:rsid w:val="241F0E91"/>
    <w:rsid w:val="242C1E79"/>
    <w:rsid w:val="242E7A3C"/>
    <w:rsid w:val="24315635"/>
    <w:rsid w:val="2434076F"/>
    <w:rsid w:val="24346F2B"/>
    <w:rsid w:val="24371AD8"/>
    <w:rsid w:val="24440D6E"/>
    <w:rsid w:val="244C44AC"/>
    <w:rsid w:val="244E0153"/>
    <w:rsid w:val="24780744"/>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A02DDA"/>
    <w:rsid w:val="25A2464A"/>
    <w:rsid w:val="25A77931"/>
    <w:rsid w:val="25AA29A4"/>
    <w:rsid w:val="25AD5091"/>
    <w:rsid w:val="25AF05E0"/>
    <w:rsid w:val="25B20E48"/>
    <w:rsid w:val="25C02D05"/>
    <w:rsid w:val="25C2537E"/>
    <w:rsid w:val="25C771B5"/>
    <w:rsid w:val="25C91CA1"/>
    <w:rsid w:val="25D071D6"/>
    <w:rsid w:val="25D96148"/>
    <w:rsid w:val="25DE5A8E"/>
    <w:rsid w:val="25DF0877"/>
    <w:rsid w:val="25E15E18"/>
    <w:rsid w:val="25E86478"/>
    <w:rsid w:val="25EF1D91"/>
    <w:rsid w:val="25F423CF"/>
    <w:rsid w:val="25F7560B"/>
    <w:rsid w:val="26025C34"/>
    <w:rsid w:val="26060B40"/>
    <w:rsid w:val="26270738"/>
    <w:rsid w:val="26277865"/>
    <w:rsid w:val="26295410"/>
    <w:rsid w:val="262D0726"/>
    <w:rsid w:val="2631788C"/>
    <w:rsid w:val="263233ED"/>
    <w:rsid w:val="2647593C"/>
    <w:rsid w:val="26564F32"/>
    <w:rsid w:val="26566CFF"/>
    <w:rsid w:val="265845AD"/>
    <w:rsid w:val="26584FCF"/>
    <w:rsid w:val="265E27A4"/>
    <w:rsid w:val="26616806"/>
    <w:rsid w:val="26623B4A"/>
    <w:rsid w:val="266B57CA"/>
    <w:rsid w:val="26757359"/>
    <w:rsid w:val="267943C4"/>
    <w:rsid w:val="26836935"/>
    <w:rsid w:val="26863E52"/>
    <w:rsid w:val="26882500"/>
    <w:rsid w:val="268B3697"/>
    <w:rsid w:val="26A44609"/>
    <w:rsid w:val="26A721E3"/>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65F64"/>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F4719"/>
    <w:rsid w:val="2B0E1827"/>
    <w:rsid w:val="2B2619B6"/>
    <w:rsid w:val="2B374462"/>
    <w:rsid w:val="2B413A00"/>
    <w:rsid w:val="2B752134"/>
    <w:rsid w:val="2B8058AD"/>
    <w:rsid w:val="2B8D7CDF"/>
    <w:rsid w:val="2B9A1097"/>
    <w:rsid w:val="2B9C649D"/>
    <w:rsid w:val="2B9E6AB0"/>
    <w:rsid w:val="2BB001BA"/>
    <w:rsid w:val="2BB63248"/>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F058D6"/>
    <w:rsid w:val="2DF81190"/>
    <w:rsid w:val="2DF8555C"/>
    <w:rsid w:val="2E036243"/>
    <w:rsid w:val="2E06002B"/>
    <w:rsid w:val="2E0600C1"/>
    <w:rsid w:val="2E190F68"/>
    <w:rsid w:val="2E2213AB"/>
    <w:rsid w:val="2E2643B9"/>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F09667F"/>
    <w:rsid w:val="2F1313F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961E16"/>
    <w:rsid w:val="2F9A7D07"/>
    <w:rsid w:val="2FA563C5"/>
    <w:rsid w:val="2FA56C37"/>
    <w:rsid w:val="2FAC6243"/>
    <w:rsid w:val="2FBF1BC5"/>
    <w:rsid w:val="2FD777E3"/>
    <w:rsid w:val="2FDE5214"/>
    <w:rsid w:val="2FE374F6"/>
    <w:rsid w:val="30100D28"/>
    <w:rsid w:val="302B7CED"/>
    <w:rsid w:val="302D172E"/>
    <w:rsid w:val="302F4D1B"/>
    <w:rsid w:val="30305795"/>
    <w:rsid w:val="30313856"/>
    <w:rsid w:val="303263C4"/>
    <w:rsid w:val="3033188A"/>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8741D"/>
    <w:rsid w:val="311A67E7"/>
    <w:rsid w:val="31300465"/>
    <w:rsid w:val="3133057C"/>
    <w:rsid w:val="314844A0"/>
    <w:rsid w:val="314D31F1"/>
    <w:rsid w:val="31596614"/>
    <w:rsid w:val="315A5AF1"/>
    <w:rsid w:val="31745855"/>
    <w:rsid w:val="317833AA"/>
    <w:rsid w:val="317F707A"/>
    <w:rsid w:val="31826AC2"/>
    <w:rsid w:val="31832862"/>
    <w:rsid w:val="31836BA2"/>
    <w:rsid w:val="318F2ACC"/>
    <w:rsid w:val="319A46BA"/>
    <w:rsid w:val="31A4333C"/>
    <w:rsid w:val="31AE1648"/>
    <w:rsid w:val="31B15CB3"/>
    <w:rsid w:val="31BC43E3"/>
    <w:rsid w:val="31C3089E"/>
    <w:rsid w:val="31D25353"/>
    <w:rsid w:val="31ED1884"/>
    <w:rsid w:val="31F50825"/>
    <w:rsid w:val="31F5561B"/>
    <w:rsid w:val="31FE2205"/>
    <w:rsid w:val="32043023"/>
    <w:rsid w:val="32046936"/>
    <w:rsid w:val="32065460"/>
    <w:rsid w:val="32110194"/>
    <w:rsid w:val="32165A13"/>
    <w:rsid w:val="32170B38"/>
    <w:rsid w:val="321958C5"/>
    <w:rsid w:val="322D6A31"/>
    <w:rsid w:val="32410629"/>
    <w:rsid w:val="325A6137"/>
    <w:rsid w:val="32631FC3"/>
    <w:rsid w:val="326E3C96"/>
    <w:rsid w:val="326F17EC"/>
    <w:rsid w:val="327528E8"/>
    <w:rsid w:val="3298235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C66B0"/>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776CB"/>
    <w:rsid w:val="33AC7493"/>
    <w:rsid w:val="33B60D81"/>
    <w:rsid w:val="33C20651"/>
    <w:rsid w:val="33C95CAA"/>
    <w:rsid w:val="33D75432"/>
    <w:rsid w:val="33DE3F8E"/>
    <w:rsid w:val="33DE5FA4"/>
    <w:rsid w:val="33FB15EC"/>
    <w:rsid w:val="34011921"/>
    <w:rsid w:val="34101699"/>
    <w:rsid w:val="341067B0"/>
    <w:rsid w:val="34136939"/>
    <w:rsid w:val="34164DC0"/>
    <w:rsid w:val="342035EC"/>
    <w:rsid w:val="34210D9D"/>
    <w:rsid w:val="343E11CC"/>
    <w:rsid w:val="344F448A"/>
    <w:rsid w:val="34537664"/>
    <w:rsid w:val="345616DF"/>
    <w:rsid w:val="34611DE0"/>
    <w:rsid w:val="34731A41"/>
    <w:rsid w:val="34780D9A"/>
    <w:rsid w:val="34796F9C"/>
    <w:rsid w:val="34921677"/>
    <w:rsid w:val="34926445"/>
    <w:rsid w:val="34977F84"/>
    <w:rsid w:val="349E0CA3"/>
    <w:rsid w:val="349F0AB0"/>
    <w:rsid w:val="34AE6E93"/>
    <w:rsid w:val="34BD5A8F"/>
    <w:rsid w:val="34BF031E"/>
    <w:rsid w:val="34C92942"/>
    <w:rsid w:val="34CA6BF4"/>
    <w:rsid w:val="34D031D4"/>
    <w:rsid w:val="34D55B21"/>
    <w:rsid w:val="34D920C2"/>
    <w:rsid w:val="34F76F72"/>
    <w:rsid w:val="34FA4F58"/>
    <w:rsid w:val="35007BAC"/>
    <w:rsid w:val="35017FE3"/>
    <w:rsid w:val="350604B2"/>
    <w:rsid w:val="35066D32"/>
    <w:rsid w:val="35072ED0"/>
    <w:rsid w:val="350F6B2B"/>
    <w:rsid w:val="35113591"/>
    <w:rsid w:val="351B0E4B"/>
    <w:rsid w:val="351C14FE"/>
    <w:rsid w:val="352734E6"/>
    <w:rsid w:val="352873A8"/>
    <w:rsid w:val="35321AB6"/>
    <w:rsid w:val="35420B8B"/>
    <w:rsid w:val="355172E7"/>
    <w:rsid w:val="35562593"/>
    <w:rsid w:val="35572A1C"/>
    <w:rsid w:val="35594C06"/>
    <w:rsid w:val="355D57FC"/>
    <w:rsid w:val="35623C29"/>
    <w:rsid w:val="35664219"/>
    <w:rsid w:val="356B6F88"/>
    <w:rsid w:val="356F4D14"/>
    <w:rsid w:val="357E78ED"/>
    <w:rsid w:val="35801427"/>
    <w:rsid w:val="35833851"/>
    <w:rsid w:val="359624A9"/>
    <w:rsid w:val="35A0135B"/>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B5356"/>
    <w:rsid w:val="36947229"/>
    <w:rsid w:val="369A64F1"/>
    <w:rsid w:val="369F4C3B"/>
    <w:rsid w:val="36A43743"/>
    <w:rsid w:val="36AA5FBE"/>
    <w:rsid w:val="36AD17D0"/>
    <w:rsid w:val="36B12B65"/>
    <w:rsid w:val="36BE73B6"/>
    <w:rsid w:val="36C04D86"/>
    <w:rsid w:val="36C13839"/>
    <w:rsid w:val="36C35B4C"/>
    <w:rsid w:val="36CF7605"/>
    <w:rsid w:val="36D23D7B"/>
    <w:rsid w:val="36EF2A19"/>
    <w:rsid w:val="36FA44DA"/>
    <w:rsid w:val="36FA5C60"/>
    <w:rsid w:val="370D046F"/>
    <w:rsid w:val="371336FF"/>
    <w:rsid w:val="37293F6C"/>
    <w:rsid w:val="373C5EB8"/>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F3325"/>
    <w:rsid w:val="37C45964"/>
    <w:rsid w:val="37C5126C"/>
    <w:rsid w:val="37E01976"/>
    <w:rsid w:val="37EE0A6D"/>
    <w:rsid w:val="37EE3E72"/>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E5F1C"/>
    <w:rsid w:val="388F22FE"/>
    <w:rsid w:val="389240A6"/>
    <w:rsid w:val="389A2AE1"/>
    <w:rsid w:val="38A6323C"/>
    <w:rsid w:val="38A77D32"/>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F1732F"/>
    <w:rsid w:val="39F36351"/>
    <w:rsid w:val="39F64013"/>
    <w:rsid w:val="3A193005"/>
    <w:rsid w:val="3A221CF6"/>
    <w:rsid w:val="3A2343AD"/>
    <w:rsid w:val="3A3722D1"/>
    <w:rsid w:val="3A394CC2"/>
    <w:rsid w:val="3A6025B7"/>
    <w:rsid w:val="3A632071"/>
    <w:rsid w:val="3A757A1A"/>
    <w:rsid w:val="3A8135E5"/>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A30850"/>
    <w:rsid w:val="3BA56163"/>
    <w:rsid w:val="3BA82EAC"/>
    <w:rsid w:val="3BAB4351"/>
    <w:rsid w:val="3BB75142"/>
    <w:rsid w:val="3BC019A9"/>
    <w:rsid w:val="3BD747D5"/>
    <w:rsid w:val="3BD8211A"/>
    <w:rsid w:val="3BD8342C"/>
    <w:rsid w:val="3BDC1D57"/>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AA2A9B"/>
    <w:rsid w:val="3EAD6781"/>
    <w:rsid w:val="3EAF11EE"/>
    <w:rsid w:val="3EDA45E1"/>
    <w:rsid w:val="3EE251E2"/>
    <w:rsid w:val="3EE36AC3"/>
    <w:rsid w:val="3EE509CF"/>
    <w:rsid w:val="3EEB4A89"/>
    <w:rsid w:val="3EF83739"/>
    <w:rsid w:val="3EFA42B7"/>
    <w:rsid w:val="3EFC48DD"/>
    <w:rsid w:val="3F081F00"/>
    <w:rsid w:val="3F1F7CFD"/>
    <w:rsid w:val="3F2016DC"/>
    <w:rsid w:val="3F434284"/>
    <w:rsid w:val="3F537B64"/>
    <w:rsid w:val="3F56163A"/>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8172C"/>
    <w:rsid w:val="3FE96DA2"/>
    <w:rsid w:val="3FEB4E17"/>
    <w:rsid w:val="3FF02890"/>
    <w:rsid w:val="3FFB534C"/>
    <w:rsid w:val="3FFC7B5F"/>
    <w:rsid w:val="400C2578"/>
    <w:rsid w:val="400E642A"/>
    <w:rsid w:val="401801AC"/>
    <w:rsid w:val="401855A6"/>
    <w:rsid w:val="402B20EE"/>
    <w:rsid w:val="40314F5F"/>
    <w:rsid w:val="403C5CD3"/>
    <w:rsid w:val="40405A0C"/>
    <w:rsid w:val="40421268"/>
    <w:rsid w:val="404A4BED"/>
    <w:rsid w:val="405D2E29"/>
    <w:rsid w:val="405E36D0"/>
    <w:rsid w:val="406904B9"/>
    <w:rsid w:val="40723500"/>
    <w:rsid w:val="4084399B"/>
    <w:rsid w:val="4088008C"/>
    <w:rsid w:val="4095381A"/>
    <w:rsid w:val="40A2581C"/>
    <w:rsid w:val="40AC0B6D"/>
    <w:rsid w:val="40AE2DF0"/>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5D617D"/>
    <w:rsid w:val="415E3A0E"/>
    <w:rsid w:val="415F2FBF"/>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DE2D97"/>
    <w:rsid w:val="41EE65F3"/>
    <w:rsid w:val="41EF5005"/>
    <w:rsid w:val="41F07312"/>
    <w:rsid w:val="41F72A54"/>
    <w:rsid w:val="41F76359"/>
    <w:rsid w:val="41F8141D"/>
    <w:rsid w:val="42012D0E"/>
    <w:rsid w:val="420F4716"/>
    <w:rsid w:val="42205176"/>
    <w:rsid w:val="422304C9"/>
    <w:rsid w:val="42294A01"/>
    <w:rsid w:val="422F2CE5"/>
    <w:rsid w:val="42314081"/>
    <w:rsid w:val="423408DC"/>
    <w:rsid w:val="42377EC5"/>
    <w:rsid w:val="42402CE6"/>
    <w:rsid w:val="424D41D0"/>
    <w:rsid w:val="42556541"/>
    <w:rsid w:val="42713624"/>
    <w:rsid w:val="427259E7"/>
    <w:rsid w:val="42746132"/>
    <w:rsid w:val="42A20ECF"/>
    <w:rsid w:val="42A549E7"/>
    <w:rsid w:val="42AE7C94"/>
    <w:rsid w:val="42C9131E"/>
    <w:rsid w:val="42CD7314"/>
    <w:rsid w:val="42CE260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E16021"/>
    <w:rsid w:val="45EB6AC1"/>
    <w:rsid w:val="460277CA"/>
    <w:rsid w:val="46041A08"/>
    <w:rsid w:val="460E0A30"/>
    <w:rsid w:val="462F6D54"/>
    <w:rsid w:val="46335C76"/>
    <w:rsid w:val="4634350D"/>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91B0F"/>
    <w:rsid w:val="46C21FDE"/>
    <w:rsid w:val="46D422B6"/>
    <w:rsid w:val="46D909A8"/>
    <w:rsid w:val="46E264CF"/>
    <w:rsid w:val="46E56B0D"/>
    <w:rsid w:val="46E766A8"/>
    <w:rsid w:val="46F27B84"/>
    <w:rsid w:val="46F92F1E"/>
    <w:rsid w:val="46FA2B46"/>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A51CAB"/>
    <w:rsid w:val="47A668C2"/>
    <w:rsid w:val="47AC035C"/>
    <w:rsid w:val="47BC77B5"/>
    <w:rsid w:val="47C6476B"/>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4F05"/>
    <w:rsid w:val="48465462"/>
    <w:rsid w:val="486E778B"/>
    <w:rsid w:val="48712821"/>
    <w:rsid w:val="487C637D"/>
    <w:rsid w:val="487E5C86"/>
    <w:rsid w:val="487F32EE"/>
    <w:rsid w:val="48831B76"/>
    <w:rsid w:val="48940657"/>
    <w:rsid w:val="48DE5F09"/>
    <w:rsid w:val="48E1491F"/>
    <w:rsid w:val="48E6722B"/>
    <w:rsid w:val="48F3386B"/>
    <w:rsid w:val="490D5B06"/>
    <w:rsid w:val="4911319D"/>
    <w:rsid w:val="491853B3"/>
    <w:rsid w:val="491D548C"/>
    <w:rsid w:val="492B4FBD"/>
    <w:rsid w:val="4933400F"/>
    <w:rsid w:val="49472105"/>
    <w:rsid w:val="494F7B31"/>
    <w:rsid w:val="4951006E"/>
    <w:rsid w:val="49556DE4"/>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5A03C1"/>
    <w:rsid w:val="4A5E4E53"/>
    <w:rsid w:val="4A60254F"/>
    <w:rsid w:val="4A686881"/>
    <w:rsid w:val="4A6F0021"/>
    <w:rsid w:val="4A712F8C"/>
    <w:rsid w:val="4A752A2D"/>
    <w:rsid w:val="4A8F781D"/>
    <w:rsid w:val="4A95683C"/>
    <w:rsid w:val="4AA1498C"/>
    <w:rsid w:val="4AA41FD8"/>
    <w:rsid w:val="4AA94132"/>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F34AC5"/>
    <w:rsid w:val="4BF40DB5"/>
    <w:rsid w:val="4BFB0F0D"/>
    <w:rsid w:val="4BFE737D"/>
    <w:rsid w:val="4BFF1FFA"/>
    <w:rsid w:val="4C000ACA"/>
    <w:rsid w:val="4C0521CB"/>
    <w:rsid w:val="4C0F6D83"/>
    <w:rsid w:val="4C103393"/>
    <w:rsid w:val="4C1E7FDF"/>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E82E62"/>
    <w:rsid w:val="4EEA58B9"/>
    <w:rsid w:val="4EEC0E08"/>
    <w:rsid w:val="4EEE62BB"/>
    <w:rsid w:val="4EEE77C7"/>
    <w:rsid w:val="4EF6591F"/>
    <w:rsid w:val="4F061366"/>
    <w:rsid w:val="4F097CA8"/>
    <w:rsid w:val="4F0D32E3"/>
    <w:rsid w:val="4F117AA2"/>
    <w:rsid w:val="4F126CEC"/>
    <w:rsid w:val="4F134150"/>
    <w:rsid w:val="4F1F0FC2"/>
    <w:rsid w:val="4F2B1E7F"/>
    <w:rsid w:val="4F3E0250"/>
    <w:rsid w:val="4F4163D8"/>
    <w:rsid w:val="4F5A3EB4"/>
    <w:rsid w:val="4F693E63"/>
    <w:rsid w:val="4F7D5644"/>
    <w:rsid w:val="4F882ADF"/>
    <w:rsid w:val="4FA20DC4"/>
    <w:rsid w:val="4FA46110"/>
    <w:rsid w:val="4FA50A35"/>
    <w:rsid w:val="4FB4575A"/>
    <w:rsid w:val="4FB67563"/>
    <w:rsid w:val="4FC707E7"/>
    <w:rsid w:val="4FCE1C88"/>
    <w:rsid w:val="4FCE351B"/>
    <w:rsid w:val="4FE943D2"/>
    <w:rsid w:val="4FEB5BE8"/>
    <w:rsid w:val="4FF61A2F"/>
    <w:rsid w:val="4FFF70F3"/>
    <w:rsid w:val="500F686B"/>
    <w:rsid w:val="50110FB2"/>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A0CE7"/>
    <w:rsid w:val="524A7919"/>
    <w:rsid w:val="5257075C"/>
    <w:rsid w:val="52625675"/>
    <w:rsid w:val="526863DA"/>
    <w:rsid w:val="527D3917"/>
    <w:rsid w:val="5289010C"/>
    <w:rsid w:val="528B3653"/>
    <w:rsid w:val="528C6382"/>
    <w:rsid w:val="52973A28"/>
    <w:rsid w:val="52A733CB"/>
    <w:rsid w:val="52C10027"/>
    <w:rsid w:val="52C52F56"/>
    <w:rsid w:val="52C9599A"/>
    <w:rsid w:val="52CF2A62"/>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D083B"/>
    <w:rsid w:val="54947C18"/>
    <w:rsid w:val="549E28AD"/>
    <w:rsid w:val="54A716A9"/>
    <w:rsid w:val="54A7659D"/>
    <w:rsid w:val="54AC37A4"/>
    <w:rsid w:val="54BF75C0"/>
    <w:rsid w:val="54DB73D6"/>
    <w:rsid w:val="54FC0032"/>
    <w:rsid w:val="54FC79C0"/>
    <w:rsid w:val="551C6B47"/>
    <w:rsid w:val="551D3F42"/>
    <w:rsid w:val="55425A03"/>
    <w:rsid w:val="55462D3A"/>
    <w:rsid w:val="554B0EFB"/>
    <w:rsid w:val="554E743E"/>
    <w:rsid w:val="5556761B"/>
    <w:rsid w:val="555B0AF9"/>
    <w:rsid w:val="555B5DBA"/>
    <w:rsid w:val="555C30D4"/>
    <w:rsid w:val="5562270D"/>
    <w:rsid w:val="55792B6B"/>
    <w:rsid w:val="558548A5"/>
    <w:rsid w:val="559613EF"/>
    <w:rsid w:val="559641E4"/>
    <w:rsid w:val="55980067"/>
    <w:rsid w:val="559D009E"/>
    <w:rsid w:val="559F4E73"/>
    <w:rsid w:val="55A70433"/>
    <w:rsid w:val="55AA76AC"/>
    <w:rsid w:val="55B007B8"/>
    <w:rsid w:val="55C203F7"/>
    <w:rsid w:val="55C24FD7"/>
    <w:rsid w:val="55C61019"/>
    <w:rsid w:val="55F227A2"/>
    <w:rsid w:val="55F63A60"/>
    <w:rsid w:val="55FA1CCF"/>
    <w:rsid w:val="55FC3293"/>
    <w:rsid w:val="56052286"/>
    <w:rsid w:val="56055852"/>
    <w:rsid w:val="562F2F59"/>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91481F"/>
    <w:rsid w:val="56A94EC4"/>
    <w:rsid w:val="56AD076B"/>
    <w:rsid w:val="56CE4E04"/>
    <w:rsid w:val="56F7472E"/>
    <w:rsid w:val="56F82F43"/>
    <w:rsid w:val="56FE1FBE"/>
    <w:rsid w:val="56FE7C1A"/>
    <w:rsid w:val="57026351"/>
    <w:rsid w:val="570D65C5"/>
    <w:rsid w:val="57162628"/>
    <w:rsid w:val="57197A15"/>
    <w:rsid w:val="57242FCB"/>
    <w:rsid w:val="572C6010"/>
    <w:rsid w:val="572E09C0"/>
    <w:rsid w:val="573519F2"/>
    <w:rsid w:val="574177F5"/>
    <w:rsid w:val="57453467"/>
    <w:rsid w:val="574A42C7"/>
    <w:rsid w:val="574A6B91"/>
    <w:rsid w:val="575C14F9"/>
    <w:rsid w:val="576116A2"/>
    <w:rsid w:val="5764690C"/>
    <w:rsid w:val="576D2063"/>
    <w:rsid w:val="57771B41"/>
    <w:rsid w:val="57774C19"/>
    <w:rsid w:val="57817BE6"/>
    <w:rsid w:val="578F3F3F"/>
    <w:rsid w:val="57900798"/>
    <w:rsid w:val="57980316"/>
    <w:rsid w:val="57990392"/>
    <w:rsid w:val="579B4DE3"/>
    <w:rsid w:val="57B50DFB"/>
    <w:rsid w:val="57B803CF"/>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76478"/>
    <w:rsid w:val="597D3FC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E3ED7"/>
    <w:rsid w:val="5A435A1E"/>
    <w:rsid w:val="5A4C125C"/>
    <w:rsid w:val="5A4D4D63"/>
    <w:rsid w:val="5A4F6944"/>
    <w:rsid w:val="5A553C12"/>
    <w:rsid w:val="5A5640C2"/>
    <w:rsid w:val="5A604EAE"/>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15FBF"/>
    <w:rsid w:val="5AE660C5"/>
    <w:rsid w:val="5AF2642C"/>
    <w:rsid w:val="5AF434CE"/>
    <w:rsid w:val="5AF86F66"/>
    <w:rsid w:val="5B081A4F"/>
    <w:rsid w:val="5B09616E"/>
    <w:rsid w:val="5B176D7E"/>
    <w:rsid w:val="5B210A04"/>
    <w:rsid w:val="5B223B07"/>
    <w:rsid w:val="5B242902"/>
    <w:rsid w:val="5B254C3B"/>
    <w:rsid w:val="5B2D259F"/>
    <w:rsid w:val="5B361A58"/>
    <w:rsid w:val="5B3A4275"/>
    <w:rsid w:val="5B407256"/>
    <w:rsid w:val="5B4561B1"/>
    <w:rsid w:val="5B57632A"/>
    <w:rsid w:val="5B59667E"/>
    <w:rsid w:val="5B675774"/>
    <w:rsid w:val="5B6C5974"/>
    <w:rsid w:val="5B853681"/>
    <w:rsid w:val="5B9139A0"/>
    <w:rsid w:val="5B97196A"/>
    <w:rsid w:val="5BB20E87"/>
    <w:rsid w:val="5BB27431"/>
    <w:rsid w:val="5BD849EF"/>
    <w:rsid w:val="5BD9096E"/>
    <w:rsid w:val="5BDD154F"/>
    <w:rsid w:val="5BE853B7"/>
    <w:rsid w:val="5BEC0228"/>
    <w:rsid w:val="5BFD3174"/>
    <w:rsid w:val="5C1831FF"/>
    <w:rsid w:val="5C2E7FBF"/>
    <w:rsid w:val="5C2F1646"/>
    <w:rsid w:val="5C417B4D"/>
    <w:rsid w:val="5C4C3787"/>
    <w:rsid w:val="5C5471B9"/>
    <w:rsid w:val="5C654B4A"/>
    <w:rsid w:val="5C6A7475"/>
    <w:rsid w:val="5C6C3240"/>
    <w:rsid w:val="5C755A6A"/>
    <w:rsid w:val="5C756666"/>
    <w:rsid w:val="5C797DAA"/>
    <w:rsid w:val="5C7A762F"/>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794411"/>
    <w:rsid w:val="5D931868"/>
    <w:rsid w:val="5D9B06C1"/>
    <w:rsid w:val="5D9C5B62"/>
    <w:rsid w:val="5DA26397"/>
    <w:rsid w:val="5DA94D40"/>
    <w:rsid w:val="5DB44EE6"/>
    <w:rsid w:val="5DBA364A"/>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83492"/>
    <w:rsid w:val="5F3C05E9"/>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E0676"/>
    <w:rsid w:val="5FF829E3"/>
    <w:rsid w:val="5FFE2D84"/>
    <w:rsid w:val="60047514"/>
    <w:rsid w:val="600731EA"/>
    <w:rsid w:val="600A298F"/>
    <w:rsid w:val="600C7E43"/>
    <w:rsid w:val="60106678"/>
    <w:rsid w:val="601177BB"/>
    <w:rsid w:val="60137DF0"/>
    <w:rsid w:val="60190295"/>
    <w:rsid w:val="601D235C"/>
    <w:rsid w:val="60235CD2"/>
    <w:rsid w:val="602C1A62"/>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A02C81"/>
    <w:rsid w:val="60A247B1"/>
    <w:rsid w:val="60C820B1"/>
    <w:rsid w:val="60D026C6"/>
    <w:rsid w:val="60D574E6"/>
    <w:rsid w:val="60E54833"/>
    <w:rsid w:val="60E7657B"/>
    <w:rsid w:val="60E96533"/>
    <w:rsid w:val="60FA5902"/>
    <w:rsid w:val="60FD00C0"/>
    <w:rsid w:val="611C3EB1"/>
    <w:rsid w:val="612314ED"/>
    <w:rsid w:val="6132516F"/>
    <w:rsid w:val="61340C7C"/>
    <w:rsid w:val="613B48AB"/>
    <w:rsid w:val="613D7CEE"/>
    <w:rsid w:val="613E6980"/>
    <w:rsid w:val="615047FF"/>
    <w:rsid w:val="615C0AE7"/>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82A5D"/>
    <w:rsid w:val="624C4853"/>
    <w:rsid w:val="625246FD"/>
    <w:rsid w:val="62606840"/>
    <w:rsid w:val="62654DCD"/>
    <w:rsid w:val="626970D1"/>
    <w:rsid w:val="626F04C6"/>
    <w:rsid w:val="62705191"/>
    <w:rsid w:val="62706C5D"/>
    <w:rsid w:val="62717ABA"/>
    <w:rsid w:val="6289454A"/>
    <w:rsid w:val="629744A8"/>
    <w:rsid w:val="62A9060F"/>
    <w:rsid w:val="62AF627C"/>
    <w:rsid w:val="62C07F9F"/>
    <w:rsid w:val="62C9765C"/>
    <w:rsid w:val="62D0632F"/>
    <w:rsid w:val="62E33DC3"/>
    <w:rsid w:val="62E41492"/>
    <w:rsid w:val="62E8771F"/>
    <w:rsid w:val="62EB5971"/>
    <w:rsid w:val="63046CDC"/>
    <w:rsid w:val="630635DC"/>
    <w:rsid w:val="63093DAD"/>
    <w:rsid w:val="63127594"/>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90865"/>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B5B16"/>
    <w:rsid w:val="661246B7"/>
    <w:rsid w:val="66140517"/>
    <w:rsid w:val="661A7971"/>
    <w:rsid w:val="661B0DCC"/>
    <w:rsid w:val="66242B52"/>
    <w:rsid w:val="662B5A52"/>
    <w:rsid w:val="662E5E19"/>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6419D"/>
    <w:rsid w:val="67AD4B6A"/>
    <w:rsid w:val="67BD5A79"/>
    <w:rsid w:val="67CB7AF7"/>
    <w:rsid w:val="67D821A4"/>
    <w:rsid w:val="67D93AC5"/>
    <w:rsid w:val="67E34265"/>
    <w:rsid w:val="67F46A5D"/>
    <w:rsid w:val="67F84EB3"/>
    <w:rsid w:val="67FC6097"/>
    <w:rsid w:val="68003268"/>
    <w:rsid w:val="68040D35"/>
    <w:rsid w:val="68072C34"/>
    <w:rsid w:val="68193A9E"/>
    <w:rsid w:val="681D2742"/>
    <w:rsid w:val="68235364"/>
    <w:rsid w:val="684E13C0"/>
    <w:rsid w:val="684E14A3"/>
    <w:rsid w:val="68593A1C"/>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5A7793"/>
    <w:rsid w:val="695C7B39"/>
    <w:rsid w:val="695D2C71"/>
    <w:rsid w:val="696253D2"/>
    <w:rsid w:val="69647AD3"/>
    <w:rsid w:val="69785B8A"/>
    <w:rsid w:val="697A7407"/>
    <w:rsid w:val="69800E02"/>
    <w:rsid w:val="698431D7"/>
    <w:rsid w:val="698B0514"/>
    <w:rsid w:val="698F24C5"/>
    <w:rsid w:val="699940F9"/>
    <w:rsid w:val="699F1169"/>
    <w:rsid w:val="69BE1B50"/>
    <w:rsid w:val="69C13A97"/>
    <w:rsid w:val="69CF3F01"/>
    <w:rsid w:val="69D34C91"/>
    <w:rsid w:val="69DA4CC4"/>
    <w:rsid w:val="69F449B3"/>
    <w:rsid w:val="69F6114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E05FF"/>
    <w:rsid w:val="6D346168"/>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D423D"/>
    <w:rsid w:val="6DA42DAA"/>
    <w:rsid w:val="6DA51ADA"/>
    <w:rsid w:val="6DC224F1"/>
    <w:rsid w:val="6DCE1A4F"/>
    <w:rsid w:val="6DD155FC"/>
    <w:rsid w:val="6DDC59CF"/>
    <w:rsid w:val="6DEC0AA4"/>
    <w:rsid w:val="6E035357"/>
    <w:rsid w:val="6E0375F7"/>
    <w:rsid w:val="6E20097C"/>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E03E4"/>
    <w:rsid w:val="70C31919"/>
    <w:rsid w:val="70D06BA8"/>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993B55"/>
    <w:rsid w:val="719A33AE"/>
    <w:rsid w:val="71A05D78"/>
    <w:rsid w:val="71A35855"/>
    <w:rsid w:val="71AC6F7A"/>
    <w:rsid w:val="71B613AB"/>
    <w:rsid w:val="71BA3CD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C2287B"/>
    <w:rsid w:val="72E011F0"/>
    <w:rsid w:val="72E406EF"/>
    <w:rsid w:val="72EC4677"/>
    <w:rsid w:val="72F24836"/>
    <w:rsid w:val="72FD7B4B"/>
    <w:rsid w:val="73064007"/>
    <w:rsid w:val="7307365F"/>
    <w:rsid w:val="730F6F85"/>
    <w:rsid w:val="73113560"/>
    <w:rsid w:val="73114711"/>
    <w:rsid w:val="73120AC6"/>
    <w:rsid w:val="73222C6F"/>
    <w:rsid w:val="732A331E"/>
    <w:rsid w:val="732C606A"/>
    <w:rsid w:val="732F33A2"/>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22076C"/>
    <w:rsid w:val="743108B5"/>
    <w:rsid w:val="74360D04"/>
    <w:rsid w:val="743613BB"/>
    <w:rsid w:val="743B353C"/>
    <w:rsid w:val="744E0CC6"/>
    <w:rsid w:val="74535B91"/>
    <w:rsid w:val="74692054"/>
    <w:rsid w:val="746B2B2B"/>
    <w:rsid w:val="746B3A34"/>
    <w:rsid w:val="747E2A2A"/>
    <w:rsid w:val="74815A81"/>
    <w:rsid w:val="74875540"/>
    <w:rsid w:val="748926BA"/>
    <w:rsid w:val="748B480E"/>
    <w:rsid w:val="74986808"/>
    <w:rsid w:val="74A4757E"/>
    <w:rsid w:val="74BE633B"/>
    <w:rsid w:val="74CD1A97"/>
    <w:rsid w:val="74E75A4D"/>
    <w:rsid w:val="74E87614"/>
    <w:rsid w:val="74F95F8F"/>
    <w:rsid w:val="74FB485E"/>
    <w:rsid w:val="74FE5CF0"/>
    <w:rsid w:val="75056375"/>
    <w:rsid w:val="751C4433"/>
    <w:rsid w:val="752255F0"/>
    <w:rsid w:val="7525663C"/>
    <w:rsid w:val="753464B0"/>
    <w:rsid w:val="753E50D7"/>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35401"/>
    <w:rsid w:val="759E1BB7"/>
    <w:rsid w:val="75A4522C"/>
    <w:rsid w:val="75AE0B37"/>
    <w:rsid w:val="75B804C4"/>
    <w:rsid w:val="75B831FE"/>
    <w:rsid w:val="75BC65B5"/>
    <w:rsid w:val="75CE6A04"/>
    <w:rsid w:val="75D801B9"/>
    <w:rsid w:val="75E02A9E"/>
    <w:rsid w:val="75EA7BE4"/>
    <w:rsid w:val="75EB7998"/>
    <w:rsid w:val="75F60314"/>
    <w:rsid w:val="75F6359C"/>
    <w:rsid w:val="75FC285A"/>
    <w:rsid w:val="75FF52FA"/>
    <w:rsid w:val="7600413A"/>
    <w:rsid w:val="76027502"/>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E1709"/>
    <w:rsid w:val="76F513C9"/>
    <w:rsid w:val="76F93ABA"/>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E3F81"/>
    <w:rsid w:val="78835C36"/>
    <w:rsid w:val="788D6C27"/>
    <w:rsid w:val="7890348F"/>
    <w:rsid w:val="78954EA6"/>
    <w:rsid w:val="789C0CCA"/>
    <w:rsid w:val="78A03487"/>
    <w:rsid w:val="78A13520"/>
    <w:rsid w:val="78A30B2D"/>
    <w:rsid w:val="78A53F63"/>
    <w:rsid w:val="78C03354"/>
    <w:rsid w:val="78C7701A"/>
    <w:rsid w:val="78CC256A"/>
    <w:rsid w:val="78DB0ACB"/>
    <w:rsid w:val="78E865BE"/>
    <w:rsid w:val="78F350DF"/>
    <w:rsid w:val="78F53249"/>
    <w:rsid w:val="78F775BF"/>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839E2"/>
    <w:rsid w:val="7ABC5167"/>
    <w:rsid w:val="7AC61F29"/>
    <w:rsid w:val="7AC86624"/>
    <w:rsid w:val="7AC954C0"/>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4862"/>
    <w:rsid w:val="7BAB5135"/>
    <w:rsid w:val="7BB93431"/>
    <w:rsid w:val="7BC02A79"/>
    <w:rsid w:val="7BDC61BB"/>
    <w:rsid w:val="7BEC592F"/>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F2B1E"/>
    <w:rsid w:val="7CB20AAB"/>
    <w:rsid w:val="7CBD75F7"/>
    <w:rsid w:val="7CBF7BB7"/>
    <w:rsid w:val="7CC53C0C"/>
    <w:rsid w:val="7CC711F8"/>
    <w:rsid w:val="7CCC6D9A"/>
    <w:rsid w:val="7CCD58C5"/>
    <w:rsid w:val="7CE0460B"/>
    <w:rsid w:val="7CE0490E"/>
    <w:rsid w:val="7CEA58CD"/>
    <w:rsid w:val="7CF064DF"/>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9C2D63"/>
    <w:rsid w:val="7DB91330"/>
    <w:rsid w:val="7DBD7028"/>
    <w:rsid w:val="7DCE2C51"/>
    <w:rsid w:val="7DCF07A2"/>
    <w:rsid w:val="7DD12015"/>
    <w:rsid w:val="7DD12320"/>
    <w:rsid w:val="7DD87FDA"/>
    <w:rsid w:val="7DD92743"/>
    <w:rsid w:val="7DDB16FC"/>
    <w:rsid w:val="7DDE7193"/>
    <w:rsid w:val="7DE249F6"/>
    <w:rsid w:val="7DF85EF4"/>
    <w:rsid w:val="7DFA114A"/>
    <w:rsid w:val="7E047A84"/>
    <w:rsid w:val="7E0C526E"/>
    <w:rsid w:val="7E0E7620"/>
    <w:rsid w:val="7E1652A5"/>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13950"/>
    <w:rsid w:val="7FA25B44"/>
    <w:rsid w:val="7FAE7CFE"/>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A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622AA8"/>
    <w:pPr>
      <w:jc w:val="left"/>
    </w:pPr>
  </w:style>
  <w:style w:type="character" w:customStyle="1" w:styleId="CommentTextChar">
    <w:name w:val="Comment Text Char"/>
    <w:basedOn w:val="DefaultParagraphFont"/>
    <w:link w:val="CommentText"/>
    <w:uiPriority w:val="99"/>
    <w:semiHidden/>
    <w:locked/>
    <w:rsid w:val="00622AA8"/>
    <w:rPr>
      <w:rFonts w:ascii="Calibri" w:hAnsi="Calibri" w:cs="Times New Roman"/>
      <w:sz w:val="24"/>
      <w:szCs w:val="24"/>
    </w:rPr>
  </w:style>
  <w:style w:type="paragraph" w:styleId="Footer">
    <w:name w:val="footer"/>
    <w:basedOn w:val="Normal"/>
    <w:link w:val="FooterChar"/>
    <w:uiPriority w:val="99"/>
    <w:rsid w:val="00622AA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22AA8"/>
    <w:rPr>
      <w:rFonts w:ascii="Calibri" w:hAnsi="Calibri" w:cs="Times New Roman"/>
      <w:sz w:val="18"/>
      <w:szCs w:val="18"/>
    </w:rPr>
  </w:style>
  <w:style w:type="paragraph" w:styleId="Header">
    <w:name w:val="header"/>
    <w:basedOn w:val="Normal"/>
    <w:link w:val="HeaderChar"/>
    <w:uiPriority w:val="99"/>
    <w:rsid w:val="00622A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22AA8"/>
    <w:rPr>
      <w:rFonts w:ascii="Calibri" w:hAnsi="Calibri" w:cs="Times New Roman"/>
      <w:sz w:val="18"/>
      <w:szCs w:val="18"/>
    </w:rPr>
  </w:style>
  <w:style w:type="paragraph" w:styleId="NormalWeb">
    <w:name w:val="Normal (Web)"/>
    <w:basedOn w:val="Normal"/>
    <w:uiPriority w:val="99"/>
    <w:rsid w:val="00622AA8"/>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622AA8"/>
    <w:rPr>
      <w:rFonts w:cs="Times New Roman"/>
      <w:color w:val="444444"/>
      <w:u w:val="none"/>
    </w:rPr>
  </w:style>
  <w:style w:type="character" w:styleId="Hyperlink">
    <w:name w:val="Hyperlink"/>
    <w:basedOn w:val="DefaultParagraphFont"/>
    <w:uiPriority w:val="99"/>
    <w:rsid w:val="00622AA8"/>
    <w:rPr>
      <w:rFonts w:cs="Times New Roman"/>
      <w:color w:val="444444"/>
      <w:u w:val="none"/>
    </w:rPr>
  </w:style>
  <w:style w:type="paragraph" w:customStyle="1" w:styleId="Style9">
    <w:name w:val="_Style 9"/>
    <w:basedOn w:val="Normal"/>
    <w:next w:val="Normal"/>
    <w:uiPriority w:val="99"/>
    <w:rsid w:val="00622AA8"/>
    <w:pPr>
      <w:pBdr>
        <w:bottom w:val="single" w:sz="6" w:space="1" w:color="auto"/>
      </w:pBdr>
      <w:jc w:val="center"/>
    </w:pPr>
    <w:rPr>
      <w:rFonts w:ascii="Arial"/>
      <w:vanish/>
      <w:sz w:val="16"/>
    </w:rPr>
  </w:style>
  <w:style w:type="paragraph" w:customStyle="1" w:styleId="Style10">
    <w:name w:val="_Style 10"/>
    <w:basedOn w:val="Normal"/>
    <w:next w:val="Normal"/>
    <w:uiPriority w:val="99"/>
    <w:rsid w:val="00622AA8"/>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12</Pages>
  <Words>932</Words>
  <Characters>5313</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44</cp:revision>
  <cp:lastPrinted>2019-02-02T07:48:00Z</cp:lastPrinted>
  <dcterms:created xsi:type="dcterms:W3CDTF">2018-12-08T06:09:00Z</dcterms:created>
  <dcterms:modified xsi:type="dcterms:W3CDTF">2019-02-11T09:40:00Z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