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C4" w:rsidRDefault="002C32C4">
      <w:pPr>
        <w:spacing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阜阳师范大学考试成绩更正申请表</w:t>
      </w:r>
    </w:p>
    <w:p w:rsidR="002C32C4" w:rsidRDefault="002C32C4" w:rsidP="00CD07CA">
      <w:pPr>
        <w:spacing w:afterLines="50" w:line="600" w:lineRule="exact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cs="黑体" w:hint="eastAsia"/>
          <w:b/>
          <w:bCs/>
          <w:sz w:val="30"/>
          <w:szCs w:val="30"/>
        </w:rPr>
        <w:t>（教师用）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583"/>
        <w:gridCol w:w="709"/>
        <w:gridCol w:w="2848"/>
        <w:gridCol w:w="720"/>
        <w:gridCol w:w="693"/>
        <w:gridCol w:w="750"/>
        <w:gridCol w:w="671"/>
      </w:tblGrid>
      <w:tr w:rsidR="002C32C4">
        <w:trPr>
          <w:cantSplit/>
          <w:trHeight w:val="454"/>
        </w:trPr>
        <w:tc>
          <w:tcPr>
            <w:tcW w:w="8522" w:type="dxa"/>
            <w:gridSpan w:val="8"/>
            <w:tcBorders>
              <w:top w:val="single" w:sz="12" w:space="0" w:color="auto"/>
            </w:tcBorders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黑体" w:eastAsia="黑体" w:cs="黑体"/>
                <w:b/>
                <w:bCs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>学年度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第</w:t>
            </w:r>
            <w:r>
              <w:rPr>
                <w:rFonts w:ascii="黑体" w:eastAsia="黑体" w:cs="黑体"/>
                <w:b/>
                <w:bCs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学期</w:t>
            </w:r>
          </w:p>
        </w:tc>
      </w:tr>
      <w:tr w:rsidR="002C32C4">
        <w:trPr>
          <w:cantSplit/>
          <w:trHeight w:val="454"/>
        </w:trPr>
        <w:tc>
          <w:tcPr>
            <w:tcW w:w="2131" w:type="dxa"/>
            <w:gridSpan w:val="2"/>
            <w:vAlign w:val="center"/>
          </w:tcPr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6391" w:type="dxa"/>
            <w:gridSpan w:val="6"/>
            <w:vAlign w:val="center"/>
          </w:tcPr>
          <w:p w:rsidR="002C32C4" w:rsidRDefault="002C32C4">
            <w:pPr>
              <w:rPr>
                <w:rFonts w:ascii="宋体"/>
              </w:rPr>
            </w:pPr>
          </w:p>
        </w:tc>
      </w:tr>
      <w:tr w:rsidR="002C32C4">
        <w:trPr>
          <w:cantSplit/>
          <w:trHeight w:val="1285"/>
        </w:trPr>
        <w:tc>
          <w:tcPr>
            <w:tcW w:w="8522" w:type="dxa"/>
            <w:gridSpan w:val="8"/>
          </w:tcPr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更正原因：</w:t>
            </w: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 w:rsidP="002C32C4">
            <w:pPr>
              <w:ind w:firstLineChars="23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申请人签字：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C32C4">
        <w:trPr>
          <w:cantSplit/>
          <w:trHeight w:hRule="exact" w:val="593"/>
        </w:trPr>
        <w:tc>
          <w:tcPr>
            <w:tcW w:w="1548" w:type="dxa"/>
            <w:vMerge w:val="restart"/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专业名称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848" w:type="dxa"/>
            <w:vMerge w:val="restart"/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413" w:type="dxa"/>
            <w:gridSpan w:val="2"/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原输入成绩</w:t>
            </w:r>
          </w:p>
        </w:tc>
        <w:tc>
          <w:tcPr>
            <w:tcW w:w="1421" w:type="dxa"/>
            <w:gridSpan w:val="2"/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修改后成绩</w:t>
            </w:r>
          </w:p>
        </w:tc>
      </w:tr>
      <w:tr w:rsidR="002C32C4">
        <w:trPr>
          <w:cantSplit/>
          <w:trHeight w:hRule="exact" w:val="773"/>
        </w:trPr>
        <w:tc>
          <w:tcPr>
            <w:tcW w:w="1548" w:type="dxa"/>
            <w:vMerge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  <w:vMerge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2848" w:type="dxa"/>
            <w:vMerge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2C32C4" w:rsidRDefault="002C32C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平时成绩</w:t>
            </w:r>
          </w:p>
        </w:tc>
        <w:tc>
          <w:tcPr>
            <w:tcW w:w="693" w:type="dxa"/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期末成绩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2C32C4" w:rsidRDefault="002C32C4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平时成绩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C32C4" w:rsidRDefault="002C32C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期末成绩</w:t>
            </w:r>
          </w:p>
        </w:tc>
      </w:tr>
      <w:tr w:rsidR="002C32C4">
        <w:trPr>
          <w:cantSplit/>
          <w:trHeight w:hRule="exact" w:val="567"/>
        </w:trPr>
        <w:tc>
          <w:tcPr>
            <w:tcW w:w="15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20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93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</w:tr>
      <w:tr w:rsidR="002C32C4">
        <w:trPr>
          <w:cantSplit/>
          <w:trHeight w:hRule="exact" w:val="567"/>
        </w:trPr>
        <w:tc>
          <w:tcPr>
            <w:tcW w:w="15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20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93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</w:tr>
      <w:tr w:rsidR="002C32C4">
        <w:trPr>
          <w:cantSplit/>
          <w:trHeight w:hRule="exact" w:val="567"/>
        </w:trPr>
        <w:tc>
          <w:tcPr>
            <w:tcW w:w="15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20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93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</w:tr>
      <w:tr w:rsidR="002C32C4">
        <w:trPr>
          <w:cantSplit/>
          <w:trHeight w:hRule="exact" w:val="567"/>
        </w:trPr>
        <w:tc>
          <w:tcPr>
            <w:tcW w:w="15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1292" w:type="dxa"/>
            <w:gridSpan w:val="2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2848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20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93" w:type="dxa"/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2C32C4" w:rsidRDefault="002C32C4">
            <w:pPr>
              <w:rPr>
                <w:rFonts w:ascii="宋体"/>
              </w:rPr>
            </w:pPr>
          </w:p>
        </w:tc>
      </w:tr>
      <w:tr w:rsidR="002C32C4">
        <w:trPr>
          <w:cantSplit/>
          <w:trHeight w:val="1255"/>
        </w:trPr>
        <w:tc>
          <w:tcPr>
            <w:tcW w:w="8522" w:type="dxa"/>
            <w:gridSpan w:val="8"/>
          </w:tcPr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任课教师所在教研室审核意见：</w:t>
            </w: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</w:rPr>
              <w:t>教研室主任签字：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C32C4">
        <w:trPr>
          <w:cantSplit/>
          <w:trHeight w:val="965"/>
        </w:trPr>
        <w:tc>
          <w:tcPr>
            <w:tcW w:w="8522" w:type="dxa"/>
            <w:gridSpan w:val="8"/>
            <w:vAlign w:val="center"/>
          </w:tcPr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任课教师所在单位审核意见：</w:t>
            </w: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</w:t>
            </w:r>
            <w:r>
              <w:rPr>
                <w:rFonts w:ascii="宋体" w:hAnsi="宋体" w:cs="宋体" w:hint="eastAsia"/>
              </w:rPr>
              <w:t>分管领导签字（单位公章）：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C32C4">
        <w:trPr>
          <w:cantSplit/>
          <w:trHeight w:val="965"/>
        </w:trPr>
        <w:tc>
          <w:tcPr>
            <w:tcW w:w="8522" w:type="dxa"/>
            <w:gridSpan w:val="8"/>
            <w:tcBorders>
              <w:bottom w:val="single" w:sz="12" w:space="0" w:color="auto"/>
            </w:tcBorders>
            <w:vAlign w:val="center"/>
          </w:tcPr>
          <w:p w:rsidR="002C32C4" w:rsidRDefault="002C32C4" w:rsidP="002C32C4">
            <w:pPr>
              <w:ind w:left="31680" w:hangingChars="1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教务处意见</w:t>
            </w: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</w:p>
          <w:p w:rsidR="002C32C4" w:rsidRDefault="002C32C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 w:hint="eastAsia"/>
              </w:rPr>
              <w:t>分管处领导（单位公章）：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2C32C4" w:rsidRDefault="002C32C4">
      <w:pPr>
        <w:rPr>
          <w:rFonts w:ascii="宋体"/>
        </w:rPr>
      </w:pPr>
      <w:r>
        <w:rPr>
          <w:rFonts w:ascii="宋体" w:hAnsi="宋体" w:cs="宋体" w:hint="eastAsia"/>
        </w:rPr>
        <w:t>说明：更正成绩，应提供相关依据，并由所在单位加盖印章：</w:t>
      </w:r>
    </w:p>
    <w:p w:rsidR="002C32C4" w:rsidRDefault="002C32C4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= 1 \* GB3 </w:instrText>
      </w:r>
      <w:r>
        <w:rPr>
          <w:rFonts w:ascii="宋体" w:hAnsi="宋体" w:cs="宋体"/>
        </w:rPr>
        <w:fldChar w:fldCharType="separate"/>
      </w:r>
      <w:r>
        <w:rPr>
          <w:rFonts w:ascii="宋体" w:hAnsi="宋体" w:cs="宋体" w:hint="eastAsia"/>
        </w:rPr>
        <w:t>①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更改平时成绩，应提供全班同学平时成绩评定依据及成绩表复印件；</w:t>
      </w:r>
    </w:p>
    <w:p w:rsidR="002C32C4" w:rsidRDefault="002C32C4">
      <w:pPr>
        <w:rPr>
          <w:rFonts w:ascii="宋体"/>
        </w:rPr>
      </w:pPr>
      <w:r>
        <w:rPr>
          <w:rFonts w:ascii="宋体" w:hAnsi="宋体" w:cs="宋体"/>
        </w:rPr>
        <w:t xml:space="preserve">   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= 2 \* GB3 </w:instrText>
      </w:r>
      <w:r>
        <w:rPr>
          <w:rFonts w:ascii="宋体" w:hAnsi="宋体" w:cs="宋体"/>
        </w:rPr>
        <w:fldChar w:fldCharType="separate"/>
      </w:r>
      <w:r>
        <w:rPr>
          <w:rFonts w:ascii="宋体" w:hAnsi="宋体" w:cs="宋体" w:hint="eastAsia"/>
        </w:rPr>
        <w:t>②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 w:hint="eastAsia"/>
        </w:rPr>
        <w:t>更改期末成绩，应提供期末考试试卷复印件或期末考查材料复印件。</w:t>
      </w:r>
    </w:p>
    <w:sectPr w:rsidR="002C32C4" w:rsidSect="00C66658">
      <w:headerReference w:type="default" r:id="rId6"/>
      <w:footerReference w:type="default" r:id="rId7"/>
      <w:pgSz w:w="11906" w:h="16838"/>
      <w:pgMar w:top="1402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C4" w:rsidRDefault="002C32C4" w:rsidP="00E87877">
      <w:r>
        <w:separator/>
      </w:r>
    </w:p>
  </w:endnote>
  <w:endnote w:type="continuationSeparator" w:id="1">
    <w:p w:rsidR="002C32C4" w:rsidRDefault="002C32C4" w:rsidP="00E8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C4" w:rsidRDefault="002C32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C4" w:rsidRDefault="002C32C4" w:rsidP="00E87877">
      <w:r>
        <w:separator/>
      </w:r>
    </w:p>
  </w:footnote>
  <w:footnote w:type="continuationSeparator" w:id="1">
    <w:p w:rsidR="002C32C4" w:rsidRDefault="002C32C4" w:rsidP="00E87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C4" w:rsidRDefault="002C32C4" w:rsidP="0037603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3C"/>
    <w:rsid w:val="000A2670"/>
    <w:rsid w:val="000B1C76"/>
    <w:rsid w:val="00125316"/>
    <w:rsid w:val="001464CC"/>
    <w:rsid w:val="00171374"/>
    <w:rsid w:val="00207E2D"/>
    <w:rsid w:val="002703AB"/>
    <w:rsid w:val="002C32C4"/>
    <w:rsid w:val="002F6030"/>
    <w:rsid w:val="00330993"/>
    <w:rsid w:val="00356393"/>
    <w:rsid w:val="00376030"/>
    <w:rsid w:val="00384514"/>
    <w:rsid w:val="003C18C3"/>
    <w:rsid w:val="003F7A30"/>
    <w:rsid w:val="0040145E"/>
    <w:rsid w:val="00456C8E"/>
    <w:rsid w:val="0048555F"/>
    <w:rsid w:val="0056482D"/>
    <w:rsid w:val="0063077B"/>
    <w:rsid w:val="00647467"/>
    <w:rsid w:val="00754E8F"/>
    <w:rsid w:val="00775C43"/>
    <w:rsid w:val="00845CD7"/>
    <w:rsid w:val="008B5647"/>
    <w:rsid w:val="009104CB"/>
    <w:rsid w:val="009C6F2D"/>
    <w:rsid w:val="009F73EB"/>
    <w:rsid w:val="00A20BA8"/>
    <w:rsid w:val="00A81DF2"/>
    <w:rsid w:val="00AE7E4F"/>
    <w:rsid w:val="00B14702"/>
    <w:rsid w:val="00B454DB"/>
    <w:rsid w:val="00B56FA6"/>
    <w:rsid w:val="00B8613C"/>
    <w:rsid w:val="00BA70AF"/>
    <w:rsid w:val="00C132D5"/>
    <w:rsid w:val="00C31530"/>
    <w:rsid w:val="00C66658"/>
    <w:rsid w:val="00CD07CA"/>
    <w:rsid w:val="00CE249F"/>
    <w:rsid w:val="00D53F50"/>
    <w:rsid w:val="00E159BD"/>
    <w:rsid w:val="00E42BA1"/>
    <w:rsid w:val="00E87877"/>
    <w:rsid w:val="00EA31EA"/>
    <w:rsid w:val="00ED360C"/>
    <w:rsid w:val="00EE2118"/>
    <w:rsid w:val="00F02117"/>
    <w:rsid w:val="00FA4C69"/>
    <w:rsid w:val="00FB2F72"/>
    <w:rsid w:val="00FB7B87"/>
    <w:rsid w:val="7754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5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6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4D5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6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4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467</Characters>
  <Application>Microsoft Office Outlook</Application>
  <DocSecurity>0</DocSecurity>
  <Lines>0</Lines>
  <Paragraphs>0</Paragraphs>
  <ScaleCrop>false</ScaleCrop>
  <Company>山东师范大学教务处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山东师范大学考试成绩复核申请表</dc:title>
  <dc:subject/>
  <dc:creator>msl</dc:creator>
  <cp:keywords/>
  <dc:description/>
  <cp:lastModifiedBy>林文芹</cp:lastModifiedBy>
  <cp:revision>3</cp:revision>
  <cp:lastPrinted>2003-07-15T17:18:00Z</cp:lastPrinted>
  <dcterms:created xsi:type="dcterms:W3CDTF">2017-06-30T09:55:00Z</dcterms:created>
  <dcterms:modified xsi:type="dcterms:W3CDTF">2019-06-20T02:06:00Z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